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6B59" w14:textId="50346036" w:rsidR="00600C7B" w:rsidRDefault="00600C7B">
      <w:pPr>
        <w:jc w:val="left"/>
        <w:rPr>
          <w:b/>
          <w:bCs/>
          <w:sz w:val="24"/>
          <w:szCs w:val="24"/>
        </w:rPr>
      </w:pPr>
    </w:p>
    <w:p w14:paraId="197E8FF5" w14:textId="77777777" w:rsidR="00CF2F4B" w:rsidRPr="00CF2F4B" w:rsidRDefault="00CF2F4B" w:rsidP="00CF2F4B">
      <w:pPr>
        <w:snapToGrid w:val="0"/>
        <w:jc w:val="left"/>
        <w:rPr>
          <w:b/>
          <w:bCs/>
          <w:sz w:val="24"/>
          <w:szCs w:val="24"/>
        </w:rPr>
      </w:pPr>
      <w:r w:rsidRPr="00CF2F4B">
        <w:rPr>
          <w:b/>
          <w:bCs/>
          <w:sz w:val="24"/>
          <w:szCs w:val="24"/>
        </w:rPr>
        <w:t>INTERNATIONAL ELECTROTECHNICAL COMMISSION IEC SYSTEM FOR</w:t>
      </w:r>
    </w:p>
    <w:p w14:paraId="27656A72" w14:textId="77777777" w:rsidR="00CF2F4B" w:rsidRPr="00CF2F4B" w:rsidRDefault="00CF2F4B" w:rsidP="00CF2F4B">
      <w:pPr>
        <w:snapToGrid w:val="0"/>
        <w:jc w:val="left"/>
        <w:rPr>
          <w:b/>
          <w:bCs/>
          <w:sz w:val="24"/>
          <w:szCs w:val="24"/>
        </w:rPr>
      </w:pPr>
      <w:r w:rsidRPr="00CF2F4B">
        <w:rPr>
          <w:b/>
          <w:bCs/>
          <w:sz w:val="24"/>
          <w:szCs w:val="24"/>
        </w:rPr>
        <w:t>CERTIFICATION TO STANDARDS RELATING TO EQUIPMENT FOR USE IN</w:t>
      </w:r>
    </w:p>
    <w:p w14:paraId="78B152FB" w14:textId="77777777" w:rsidR="00CF2F4B" w:rsidRPr="00CF2F4B" w:rsidRDefault="00CF2F4B" w:rsidP="00CF2F4B">
      <w:pPr>
        <w:snapToGrid w:val="0"/>
        <w:jc w:val="left"/>
        <w:rPr>
          <w:b/>
          <w:bCs/>
          <w:sz w:val="24"/>
          <w:szCs w:val="24"/>
        </w:rPr>
      </w:pPr>
      <w:r w:rsidRPr="00CF2F4B">
        <w:rPr>
          <w:b/>
          <w:bCs/>
          <w:sz w:val="24"/>
          <w:szCs w:val="24"/>
        </w:rPr>
        <w:t>EXPLOSIVE ATMOSPHERES (IECEx SYSTEM)</w:t>
      </w:r>
    </w:p>
    <w:p w14:paraId="45C95088" w14:textId="77777777" w:rsidR="00CF2F4B" w:rsidRPr="00CF2F4B" w:rsidRDefault="00CF2F4B" w:rsidP="00CF2F4B">
      <w:pPr>
        <w:snapToGrid w:val="0"/>
        <w:jc w:val="left"/>
        <w:rPr>
          <w:b/>
          <w:bCs/>
          <w:sz w:val="16"/>
          <w:szCs w:val="16"/>
        </w:rPr>
      </w:pPr>
    </w:p>
    <w:p w14:paraId="57235A3B" w14:textId="2248F900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CF2F4B">
        <w:rPr>
          <w:b/>
          <w:bCs/>
          <w:color w:val="000000"/>
          <w:spacing w:val="0"/>
          <w:sz w:val="22"/>
          <w:szCs w:val="22"/>
          <w:lang w:val="en-US" w:eastAsia="en-US"/>
        </w:rPr>
        <w:t xml:space="preserve">TITLE: </w:t>
      </w:r>
      <w:r w:rsidRPr="00CF2F4B">
        <w:rPr>
          <w:b/>
          <w:bCs/>
          <w:spacing w:val="0"/>
          <w:sz w:val="22"/>
          <w:szCs w:val="22"/>
          <w:lang w:val="en-AU" w:eastAsia="en-AU"/>
        </w:rPr>
        <w:t xml:space="preserve">Scope Extension Assessment Report for </w:t>
      </w:r>
      <w:bookmarkStart w:id="0" w:name="_Hlk95816847"/>
      <w:r>
        <w:rPr>
          <w:b/>
          <w:bCs/>
          <w:spacing w:val="0"/>
          <w:sz w:val="22"/>
          <w:szCs w:val="22"/>
          <w:lang w:val="en-AU" w:eastAsia="en-AU"/>
        </w:rPr>
        <w:t>FM Approvals (FME), GB</w:t>
      </w:r>
      <w:bookmarkEnd w:id="0"/>
      <w:r>
        <w:rPr>
          <w:b/>
          <w:bCs/>
          <w:spacing w:val="0"/>
          <w:sz w:val="22"/>
          <w:szCs w:val="22"/>
          <w:lang w:val="en-AU" w:eastAsia="en-AU"/>
        </w:rPr>
        <w:t xml:space="preserve">, </w:t>
      </w:r>
      <w:r w:rsidRPr="00CF2F4B">
        <w:rPr>
          <w:b/>
          <w:bCs/>
          <w:spacing w:val="0"/>
          <w:sz w:val="22"/>
          <w:szCs w:val="22"/>
          <w:lang w:val="en-AU" w:eastAsia="en-AU"/>
        </w:rPr>
        <w:t xml:space="preserve">an Accepted </w:t>
      </w:r>
      <w:proofErr w:type="spellStart"/>
      <w:r w:rsidRPr="00CF2F4B">
        <w:rPr>
          <w:b/>
          <w:bCs/>
          <w:spacing w:val="0"/>
          <w:sz w:val="22"/>
          <w:szCs w:val="22"/>
          <w:lang w:val="en-AU" w:eastAsia="en-AU"/>
        </w:rPr>
        <w:t>ExCB</w:t>
      </w:r>
      <w:proofErr w:type="spellEnd"/>
      <w:r w:rsidRPr="00CF2F4B">
        <w:rPr>
          <w:b/>
          <w:bCs/>
          <w:spacing w:val="0"/>
          <w:sz w:val="22"/>
          <w:szCs w:val="22"/>
          <w:lang w:val="en-AU" w:eastAsia="en-AU"/>
        </w:rPr>
        <w:t xml:space="preserve"> within the IECEx System, Equipment Scheme 02, to include ISO 80079-36 and ISO 80079-37 in their scope.</w:t>
      </w:r>
    </w:p>
    <w:p w14:paraId="024967B3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sz w:val="18"/>
          <w:szCs w:val="18"/>
          <w:lang w:val="en-AU" w:eastAsia="en-AU"/>
        </w:rPr>
      </w:pPr>
    </w:p>
    <w:p w14:paraId="551BDE78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CF2F4B">
        <w:rPr>
          <w:b/>
          <w:bCs/>
          <w:spacing w:val="0"/>
          <w:sz w:val="22"/>
          <w:szCs w:val="22"/>
          <w:lang w:val="en-AU" w:eastAsia="en-AU"/>
        </w:rPr>
        <w:t xml:space="preserve">Circulated To: Members of the IECEx Management Committee, </w:t>
      </w:r>
      <w:proofErr w:type="spellStart"/>
      <w:r w:rsidRPr="00CF2F4B">
        <w:rPr>
          <w:b/>
          <w:bCs/>
          <w:spacing w:val="0"/>
          <w:sz w:val="22"/>
          <w:szCs w:val="22"/>
          <w:lang w:val="en-AU" w:eastAsia="en-AU"/>
        </w:rPr>
        <w:t>ExMC</w:t>
      </w:r>
      <w:proofErr w:type="spellEnd"/>
    </w:p>
    <w:p w14:paraId="29329463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lang w:val="en-AU" w:eastAsia="en-AU"/>
        </w:rPr>
      </w:pPr>
    </w:p>
    <w:p w14:paraId="14736EF0" w14:textId="77777777" w:rsidR="00CF2F4B" w:rsidRPr="00CF2F4B" w:rsidRDefault="00CF2F4B" w:rsidP="00CF2F4B">
      <w:pPr>
        <w:pBdr>
          <w:top w:val="thinThickSmallGap" w:sz="24" w:space="1" w:color="0000CC"/>
        </w:pBd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p w14:paraId="2B739FEA" w14:textId="77777777" w:rsidR="00CF2F4B" w:rsidRPr="00CF2F4B" w:rsidRDefault="00CF2F4B" w:rsidP="00CF2F4B">
      <w:pPr>
        <w:autoSpaceDE w:val="0"/>
        <w:autoSpaceDN w:val="0"/>
        <w:adjustRightInd w:val="0"/>
        <w:jc w:val="center"/>
        <w:rPr>
          <w:b/>
          <w:bCs/>
          <w:spacing w:val="0"/>
          <w:sz w:val="24"/>
          <w:szCs w:val="24"/>
          <w:lang w:val="en-AU" w:eastAsia="en-AU"/>
        </w:rPr>
      </w:pPr>
      <w:r w:rsidRPr="00CF2F4B">
        <w:rPr>
          <w:b/>
          <w:bCs/>
          <w:spacing w:val="0"/>
          <w:sz w:val="24"/>
          <w:szCs w:val="24"/>
          <w:lang w:val="en-AU" w:eastAsia="en-AU"/>
        </w:rPr>
        <w:t>Introduction</w:t>
      </w:r>
    </w:p>
    <w:p w14:paraId="0DCAACBA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18"/>
          <w:szCs w:val="18"/>
          <w:lang w:val="en-AU" w:eastAsia="en-AU"/>
        </w:rPr>
      </w:pPr>
    </w:p>
    <w:p w14:paraId="13B31AAF" w14:textId="4877D0B0" w:rsidR="00B54053" w:rsidRDefault="00E7280C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E7280C">
        <w:rPr>
          <w:spacing w:val="0"/>
          <w:sz w:val="24"/>
          <w:szCs w:val="24"/>
          <w:lang w:val="en-AU" w:eastAsia="en-AU"/>
        </w:rPr>
        <w:t>FM Approvals (FME), GB</w:t>
      </w:r>
      <w:r>
        <w:rPr>
          <w:spacing w:val="0"/>
          <w:sz w:val="24"/>
          <w:szCs w:val="24"/>
          <w:lang w:val="en-AU" w:eastAsia="en-AU"/>
        </w:rPr>
        <w:t>,</w:t>
      </w:r>
      <w:r w:rsidRPr="00E7280C">
        <w:rPr>
          <w:spacing w:val="0"/>
          <w:sz w:val="24"/>
          <w:szCs w:val="24"/>
          <w:lang w:val="en-AU" w:eastAsia="en-AU"/>
        </w:rPr>
        <w:t xml:space="preserve"> </w:t>
      </w:r>
      <w:r w:rsidR="00CF2F4B" w:rsidRPr="00CF2F4B">
        <w:rPr>
          <w:spacing w:val="0"/>
          <w:sz w:val="24"/>
          <w:szCs w:val="24"/>
          <w:lang w:val="en-AU" w:eastAsia="en-AU"/>
        </w:rPr>
        <w:t xml:space="preserve">an Accepted </w:t>
      </w:r>
      <w:proofErr w:type="spellStart"/>
      <w:r w:rsidR="00CF2F4B" w:rsidRPr="00CF2F4B">
        <w:rPr>
          <w:spacing w:val="0"/>
          <w:sz w:val="24"/>
          <w:szCs w:val="24"/>
          <w:lang w:val="en-AU" w:eastAsia="en-AU"/>
        </w:rPr>
        <w:t>ExCB</w:t>
      </w:r>
      <w:proofErr w:type="spellEnd"/>
      <w:r w:rsidR="00CF2F4B" w:rsidRPr="00CF2F4B">
        <w:rPr>
          <w:spacing w:val="0"/>
          <w:sz w:val="24"/>
          <w:szCs w:val="24"/>
          <w:lang w:val="en-AU" w:eastAsia="en-AU"/>
        </w:rPr>
        <w:t xml:space="preserve"> within the IECEx System, Equipment Scheme 02, has applied to include the following Standards within their scope. </w:t>
      </w:r>
      <w:r w:rsidR="000F2E3E">
        <w:rPr>
          <w:spacing w:val="0"/>
          <w:sz w:val="24"/>
          <w:szCs w:val="24"/>
          <w:lang w:val="en-AU" w:eastAsia="en-AU"/>
        </w:rPr>
        <w:t xml:space="preserve">FM Approvals (FME) operates as an associated </w:t>
      </w:r>
      <w:proofErr w:type="spellStart"/>
      <w:r w:rsidR="000F2E3E">
        <w:rPr>
          <w:spacing w:val="0"/>
          <w:sz w:val="24"/>
          <w:szCs w:val="24"/>
          <w:lang w:val="en-AU" w:eastAsia="en-AU"/>
        </w:rPr>
        <w:t>ExCB</w:t>
      </w:r>
      <w:proofErr w:type="spellEnd"/>
      <w:r w:rsidR="000F2E3E">
        <w:rPr>
          <w:spacing w:val="0"/>
          <w:sz w:val="24"/>
          <w:szCs w:val="24"/>
          <w:lang w:val="en-AU" w:eastAsia="en-AU"/>
        </w:rPr>
        <w:t xml:space="preserve"> with </w:t>
      </w:r>
      <w:r w:rsidR="000F2E3E" w:rsidRPr="000F2E3E">
        <w:rPr>
          <w:spacing w:val="0"/>
          <w:sz w:val="24"/>
          <w:szCs w:val="24"/>
          <w:lang w:val="en-AU" w:eastAsia="en-AU"/>
        </w:rPr>
        <w:t>FM Approvals LLC</w:t>
      </w:r>
      <w:r w:rsidR="000F2E3E">
        <w:rPr>
          <w:spacing w:val="0"/>
          <w:sz w:val="24"/>
          <w:szCs w:val="24"/>
          <w:lang w:val="en-AU" w:eastAsia="en-AU"/>
        </w:rPr>
        <w:t xml:space="preserve">, US, as </w:t>
      </w:r>
      <w:proofErr w:type="spellStart"/>
      <w:r w:rsidR="000F2E3E">
        <w:rPr>
          <w:spacing w:val="0"/>
          <w:sz w:val="24"/>
          <w:szCs w:val="24"/>
          <w:lang w:val="en-AU" w:eastAsia="en-AU"/>
        </w:rPr>
        <w:t>ExT</w:t>
      </w:r>
      <w:r w:rsidR="00B54053">
        <w:rPr>
          <w:spacing w:val="0"/>
          <w:sz w:val="24"/>
          <w:szCs w:val="24"/>
          <w:lang w:val="en-AU" w:eastAsia="en-AU"/>
        </w:rPr>
        <w:t>L</w:t>
      </w:r>
      <w:proofErr w:type="spellEnd"/>
      <w:r w:rsidR="00B54053">
        <w:rPr>
          <w:spacing w:val="0"/>
          <w:sz w:val="24"/>
          <w:szCs w:val="24"/>
          <w:lang w:val="en-AU" w:eastAsia="en-AU"/>
        </w:rPr>
        <w:t xml:space="preserve">. A scope extension assessment was also conducted on FM Approvals LLC (US) as the associated </w:t>
      </w:r>
      <w:proofErr w:type="spellStart"/>
      <w:r w:rsidR="00B54053">
        <w:rPr>
          <w:spacing w:val="0"/>
          <w:sz w:val="24"/>
          <w:szCs w:val="24"/>
          <w:lang w:val="en-AU" w:eastAsia="en-AU"/>
        </w:rPr>
        <w:t>ExTL</w:t>
      </w:r>
      <w:proofErr w:type="spellEnd"/>
      <w:r w:rsidR="00B54053">
        <w:rPr>
          <w:spacing w:val="0"/>
          <w:sz w:val="24"/>
          <w:szCs w:val="24"/>
          <w:lang w:val="en-AU" w:eastAsia="en-AU"/>
        </w:rPr>
        <w:t xml:space="preserve">.  The assessment report has been issued as </w:t>
      </w:r>
      <w:proofErr w:type="spellStart"/>
      <w:r w:rsidR="00B54053">
        <w:rPr>
          <w:spacing w:val="0"/>
          <w:sz w:val="24"/>
          <w:szCs w:val="24"/>
          <w:lang w:val="en-AU" w:eastAsia="en-AU"/>
        </w:rPr>
        <w:t>ExMC</w:t>
      </w:r>
      <w:proofErr w:type="spellEnd"/>
      <w:r w:rsidR="00B54053">
        <w:rPr>
          <w:spacing w:val="0"/>
          <w:sz w:val="24"/>
          <w:szCs w:val="24"/>
          <w:lang w:val="en-AU" w:eastAsia="en-AU"/>
        </w:rPr>
        <w:t>/1807/DV for voting at the same time.</w:t>
      </w:r>
    </w:p>
    <w:p w14:paraId="58509AA8" w14:textId="77777777" w:rsidR="000F2E3E" w:rsidRDefault="000F2E3E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33511172" w14:textId="67AAE7B5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CF2F4B">
        <w:rPr>
          <w:spacing w:val="0"/>
          <w:sz w:val="24"/>
          <w:szCs w:val="24"/>
          <w:lang w:val="en-AU" w:eastAsia="en-AU"/>
        </w:rPr>
        <w:t>A special assessment was arranged and conducted in accordance with OD</w:t>
      </w:r>
      <w:r w:rsidR="00913224">
        <w:rPr>
          <w:spacing w:val="0"/>
          <w:sz w:val="24"/>
          <w:szCs w:val="24"/>
          <w:lang w:val="en-AU" w:eastAsia="en-AU"/>
        </w:rPr>
        <w:t xml:space="preserve"> </w:t>
      </w:r>
      <w:r w:rsidRPr="00CF2F4B">
        <w:rPr>
          <w:spacing w:val="0"/>
          <w:sz w:val="24"/>
          <w:szCs w:val="24"/>
          <w:lang w:val="en-AU" w:eastAsia="en-AU"/>
        </w:rPr>
        <w:t>060</w:t>
      </w:r>
      <w:r w:rsidR="00913224">
        <w:rPr>
          <w:spacing w:val="0"/>
          <w:sz w:val="24"/>
          <w:szCs w:val="24"/>
          <w:lang w:val="en-AU" w:eastAsia="en-AU"/>
        </w:rPr>
        <w:t xml:space="preserve"> </w:t>
      </w:r>
      <w:bookmarkStart w:id="1" w:name="_Hlk95819645"/>
      <w:r w:rsidR="00913224" w:rsidRPr="00913224">
        <w:rPr>
          <w:spacing w:val="0"/>
          <w:sz w:val="24"/>
          <w:szCs w:val="24"/>
          <w:lang w:val="en-AU" w:eastAsia="en-AU"/>
        </w:rPr>
        <w:t>IECEx Guide for Business Continuity - Management of Extraordinary Circumstances or Events Affecting IECEx Certification Schemes and Activities Ed. 2.1.</w:t>
      </w:r>
    </w:p>
    <w:bookmarkEnd w:id="1"/>
    <w:p w14:paraId="67367AAB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300CE849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CF2F4B">
        <w:rPr>
          <w:spacing w:val="0"/>
          <w:sz w:val="24"/>
          <w:szCs w:val="24"/>
          <w:lang w:val="en-AU" w:eastAsia="en-AU"/>
        </w:rPr>
        <w:t>IS0 80079-36 Ed. 1.0 Explosive atmospheres - Part 36: Non-electrical equipment for explosive atmospheres – Basic method and requirements</w:t>
      </w:r>
    </w:p>
    <w:p w14:paraId="7A37FD27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4871C7E6" w14:textId="0D0D9E08" w:rsidR="00E7280C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CF2F4B">
        <w:rPr>
          <w:spacing w:val="0"/>
          <w:sz w:val="24"/>
          <w:szCs w:val="24"/>
          <w:lang w:val="en-AU" w:eastAsia="en-AU"/>
        </w:rPr>
        <w:t>ISO 80079-37 Ed. 1.0 Explosive atmospheres - Part 37: Non-electrical equipment for explosive atmospheres – Non electrical type of protection constructional safety ”c” control of ignition source ”b”, liquid immersion ”k”</w:t>
      </w:r>
    </w:p>
    <w:p w14:paraId="4835D420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5417ADE2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CF2F4B">
        <w:rPr>
          <w:spacing w:val="0"/>
          <w:sz w:val="24"/>
          <w:szCs w:val="24"/>
          <w:lang w:val="en-AU" w:eastAsia="en-AU"/>
        </w:rPr>
        <w:t>This report details the assessment findings of this scope extension with the IECEx</w:t>
      </w:r>
    </w:p>
    <w:p w14:paraId="2B76A446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CF2F4B">
        <w:rPr>
          <w:spacing w:val="0"/>
          <w:sz w:val="24"/>
          <w:szCs w:val="24"/>
          <w:lang w:val="en-AU" w:eastAsia="en-AU"/>
        </w:rPr>
        <w:t xml:space="preserve">Assessment Team recommending the acceptance of the above scope extension. </w:t>
      </w:r>
    </w:p>
    <w:p w14:paraId="0188DDDC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spacing w:val="0"/>
          <w:sz w:val="18"/>
          <w:szCs w:val="18"/>
          <w:lang w:val="en-AU" w:eastAsia="en-AU"/>
        </w:rPr>
      </w:pPr>
    </w:p>
    <w:p w14:paraId="7AB3FEE2" w14:textId="468F5EBE" w:rsidR="00CF2F4B" w:rsidRPr="00CF2F4B" w:rsidRDefault="00CF2F4B" w:rsidP="00CF2F4B">
      <w:pPr>
        <w:rPr>
          <w:b/>
          <w:bCs/>
          <w:i/>
          <w:iCs/>
          <w:color w:val="FF0000"/>
          <w:sz w:val="18"/>
          <w:szCs w:val="18"/>
        </w:rPr>
      </w:pPr>
      <w:r w:rsidRPr="00CF2F4B">
        <w:rPr>
          <w:b/>
          <w:bCs/>
          <w:i/>
          <w:iCs/>
          <w:sz w:val="18"/>
          <w:szCs w:val="18"/>
        </w:rPr>
        <w:t xml:space="preserve">This document is hereby submitted for </w:t>
      </w:r>
      <w:proofErr w:type="spellStart"/>
      <w:r w:rsidRPr="00CF2F4B">
        <w:rPr>
          <w:b/>
          <w:bCs/>
          <w:i/>
          <w:iCs/>
          <w:sz w:val="18"/>
          <w:szCs w:val="18"/>
        </w:rPr>
        <w:t>ExMC</w:t>
      </w:r>
      <w:proofErr w:type="spellEnd"/>
      <w:r w:rsidRPr="00CF2F4B">
        <w:rPr>
          <w:b/>
          <w:bCs/>
          <w:i/>
          <w:iCs/>
          <w:sz w:val="18"/>
          <w:szCs w:val="18"/>
        </w:rPr>
        <w:t xml:space="preserve"> approval via correspondence using the IECEx on-line voting system.  </w:t>
      </w:r>
      <w:proofErr w:type="spellStart"/>
      <w:r w:rsidRPr="00CF2F4B">
        <w:rPr>
          <w:b/>
          <w:bCs/>
          <w:i/>
          <w:iCs/>
          <w:sz w:val="18"/>
          <w:szCs w:val="18"/>
        </w:rPr>
        <w:t>ExMC</w:t>
      </w:r>
      <w:proofErr w:type="spellEnd"/>
      <w:r w:rsidRPr="00CF2F4B">
        <w:rPr>
          <w:b/>
          <w:bCs/>
          <w:i/>
          <w:iCs/>
          <w:sz w:val="18"/>
          <w:szCs w:val="18"/>
        </w:rPr>
        <w:t xml:space="preserve"> Members are requested to submit their vote via the IECEx On-line </w:t>
      </w:r>
      <w:hyperlink r:id="rId8" w:history="1">
        <w:r w:rsidRPr="00CF2F4B">
          <w:rPr>
            <w:b/>
            <w:bCs/>
            <w:i/>
            <w:iCs/>
            <w:color w:val="0000FF"/>
            <w:sz w:val="18"/>
            <w:szCs w:val="18"/>
          </w:rPr>
          <w:t>Ballot System</w:t>
        </w:r>
        <w:r w:rsidRPr="00CF2F4B">
          <w:rPr>
            <w:b/>
            <w:bCs/>
            <w:i/>
            <w:iCs/>
            <w:sz w:val="18"/>
            <w:szCs w:val="18"/>
          </w:rPr>
          <w:t> </w:t>
        </w:r>
      </w:hyperlink>
      <w:r w:rsidRPr="00CF2F4B">
        <w:rPr>
          <w:b/>
          <w:bCs/>
          <w:i/>
          <w:iCs/>
          <w:sz w:val="18"/>
          <w:szCs w:val="18"/>
        </w:rPr>
        <w:t xml:space="preserve"> by the closing date </w:t>
      </w:r>
      <w:r w:rsidRPr="00CF2F4B">
        <w:rPr>
          <w:b/>
          <w:bCs/>
          <w:i/>
          <w:iCs/>
          <w:color w:val="FF0000"/>
          <w:sz w:val="18"/>
          <w:szCs w:val="18"/>
        </w:rPr>
        <w:t xml:space="preserve">2022 </w:t>
      </w:r>
      <w:r w:rsidR="000F2E3E" w:rsidRPr="000F2E3E">
        <w:rPr>
          <w:b/>
          <w:bCs/>
          <w:i/>
          <w:iCs/>
          <w:color w:val="FF0000"/>
          <w:sz w:val="18"/>
          <w:szCs w:val="18"/>
        </w:rPr>
        <w:t>03 31</w:t>
      </w:r>
    </w:p>
    <w:p w14:paraId="66462C9F" w14:textId="77777777" w:rsidR="00CF2F4B" w:rsidRPr="00CF2F4B" w:rsidRDefault="00CF2F4B" w:rsidP="00CF2F4B">
      <w:pPr>
        <w:rPr>
          <w:i/>
          <w:iCs/>
          <w:color w:val="FF0000"/>
          <w:sz w:val="22"/>
          <w:szCs w:val="22"/>
        </w:rPr>
      </w:pPr>
    </w:p>
    <w:p w14:paraId="2D2AB331" w14:textId="77777777" w:rsidR="00CF2F4B" w:rsidRPr="00CF2F4B" w:rsidRDefault="00CF2F4B" w:rsidP="00CF2F4B">
      <w:pPr>
        <w:rPr>
          <w:b/>
          <w:bCs/>
          <w:i/>
          <w:iCs/>
          <w:sz w:val="18"/>
          <w:szCs w:val="18"/>
        </w:rPr>
      </w:pPr>
      <w:r w:rsidRPr="00CF2F4B">
        <w:rPr>
          <w:b/>
          <w:bCs/>
          <w:i/>
          <w:iCs/>
          <w:sz w:val="18"/>
          <w:szCs w:val="18"/>
        </w:rPr>
        <w:t>Please refer to OD 050 for guidance on the “IECEx On-line voting system.”</w:t>
      </w:r>
    </w:p>
    <w:p w14:paraId="5A293A10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rFonts w:ascii="Brush Script MT" w:hAnsi="Brush Script MT" w:cs="BrushScriptMT"/>
          <w:i/>
          <w:iCs/>
          <w:spacing w:val="0"/>
          <w:sz w:val="36"/>
          <w:szCs w:val="36"/>
          <w:lang w:val="en-AU" w:eastAsia="en-AU"/>
        </w:rPr>
      </w:pPr>
      <w:r w:rsidRPr="00CF2F4B">
        <w:rPr>
          <w:rFonts w:ascii="Brush Script MT" w:hAnsi="Brush Script MT" w:cs="BrushScriptMT"/>
          <w:i/>
          <w:iCs/>
          <w:spacing w:val="0"/>
          <w:sz w:val="36"/>
          <w:szCs w:val="36"/>
          <w:lang w:val="en-AU" w:eastAsia="en-AU"/>
        </w:rPr>
        <w:t>Chris Agius</w:t>
      </w:r>
    </w:p>
    <w:p w14:paraId="7AA55ACA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CF2F4B">
        <w:rPr>
          <w:b/>
          <w:bCs/>
          <w:spacing w:val="0"/>
          <w:sz w:val="22"/>
          <w:szCs w:val="22"/>
          <w:lang w:val="en-AU" w:eastAsia="en-AU"/>
        </w:rPr>
        <w:t>IECEx Secretary</w:t>
      </w:r>
    </w:p>
    <w:p w14:paraId="3498F590" w14:textId="77777777" w:rsidR="00CF2F4B" w:rsidRPr="00CF2F4B" w:rsidRDefault="00CF2F4B" w:rsidP="00CF2F4B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CF2F4B" w:rsidRPr="00CF2F4B" w14:paraId="17BD3865" w14:textId="77777777" w:rsidTr="00164E2F">
        <w:trPr>
          <w:jc w:val="center"/>
        </w:trPr>
        <w:tc>
          <w:tcPr>
            <w:tcW w:w="4331" w:type="dxa"/>
            <w:tcBorders>
              <w:top w:val="single" w:sz="18" w:space="0" w:color="0000FF"/>
              <w:bottom w:val="single" w:sz="18" w:space="0" w:color="0000FF"/>
            </w:tcBorders>
          </w:tcPr>
          <w:p w14:paraId="6B116AA7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bCs/>
                <w:color w:val="000000"/>
                <w:spacing w:val="0"/>
                <w:sz w:val="22"/>
                <w:szCs w:val="22"/>
                <w:lang w:val="en-US" w:eastAsia="en-US"/>
              </w:rPr>
              <w:t xml:space="preserve"> </w:t>
            </w:r>
            <w:r w:rsidRPr="00CF2F4B">
              <w:rPr>
                <w:b/>
                <w:color w:val="0000FF"/>
                <w:sz w:val="21"/>
                <w:szCs w:val="21"/>
              </w:rPr>
              <w:t>IECEx Secretariat</w:t>
            </w:r>
          </w:p>
          <w:p w14:paraId="1635849A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>Australia Square</w:t>
            </w:r>
          </w:p>
          <w:p w14:paraId="1E2CCC35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>Level 33, 264 George Street</w:t>
            </w:r>
          </w:p>
          <w:p w14:paraId="37A2D2F0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>Sydney. NSW 2000</w:t>
            </w:r>
          </w:p>
          <w:p w14:paraId="7C83182D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>Australia</w:t>
            </w:r>
          </w:p>
        </w:tc>
        <w:tc>
          <w:tcPr>
            <w:tcW w:w="4961" w:type="dxa"/>
            <w:tcBorders>
              <w:top w:val="single" w:sz="18" w:space="0" w:color="0000FF"/>
              <w:bottom w:val="single" w:sz="18" w:space="0" w:color="0000FF"/>
            </w:tcBorders>
          </w:tcPr>
          <w:p w14:paraId="4C437221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 xml:space="preserve"> Tel:  +61 2 4628 4690</w:t>
            </w:r>
          </w:p>
          <w:p w14:paraId="527E3886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 xml:space="preserve"> Fax: +61 2 46 27 5285</w:t>
            </w:r>
          </w:p>
          <w:p w14:paraId="4F4B5308" w14:textId="77777777" w:rsidR="00CF2F4B" w:rsidRPr="00CF2F4B" w:rsidRDefault="00CF2F4B" w:rsidP="00CF2F4B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color w:val="0000FF"/>
                <w:sz w:val="21"/>
                <w:szCs w:val="21"/>
              </w:rPr>
            </w:pPr>
            <w:r w:rsidRPr="00CF2F4B">
              <w:rPr>
                <w:b/>
                <w:color w:val="0000FF"/>
                <w:sz w:val="21"/>
                <w:szCs w:val="21"/>
              </w:rPr>
              <w:t xml:space="preserve"> Email: info@iecex.com</w:t>
            </w:r>
          </w:p>
        </w:tc>
      </w:tr>
    </w:tbl>
    <w:p w14:paraId="045BD355" w14:textId="77777777" w:rsidR="00CF2F4B" w:rsidRDefault="00CF2F4B">
      <w:pPr>
        <w:jc w:val="left"/>
        <w:rPr>
          <w:b/>
          <w:bCs/>
          <w:sz w:val="24"/>
          <w:szCs w:val="24"/>
        </w:rPr>
      </w:pPr>
    </w:p>
    <w:p w14:paraId="0B2B94CD" w14:textId="77777777" w:rsidR="00CF2F4B" w:rsidRDefault="00CF2F4B">
      <w:pPr>
        <w:jc w:val="left"/>
        <w:rPr>
          <w:b/>
          <w:bCs/>
          <w:sz w:val="24"/>
          <w:szCs w:val="24"/>
        </w:rPr>
      </w:pPr>
      <w:r>
        <w:br w:type="page"/>
      </w:r>
    </w:p>
    <w:p w14:paraId="7D0A3C41" w14:textId="02B23F1B" w:rsidR="00DC027F" w:rsidRPr="00BD6E18" w:rsidRDefault="001B0860" w:rsidP="00EF7CDD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5395344B" w14:textId="396B9945" w:rsidR="001B0860" w:rsidRPr="00BD6E18" w:rsidRDefault="003D4F05" w:rsidP="00EF7CDD">
      <w:pPr>
        <w:pStyle w:val="MAIN-TITLE"/>
      </w:pPr>
      <w:r w:rsidRPr="00BD6E18">
        <w:t>IECEx Assessment Report Form</w:t>
      </w:r>
      <w:r w:rsidR="00850C4B">
        <w:t>, F-003</w:t>
      </w:r>
    </w:p>
    <w:p w14:paraId="1E03FFCF" w14:textId="77777777" w:rsidR="001B0860" w:rsidRPr="00913966" w:rsidRDefault="001B0860" w:rsidP="00EF7CDD">
      <w:pPr>
        <w:pStyle w:val="MAIN-TITLE"/>
      </w:pPr>
    </w:p>
    <w:p w14:paraId="1A796485" w14:textId="205FDF97" w:rsidR="00EF7CDD" w:rsidRPr="00BD6E18" w:rsidRDefault="00EF7CDD" w:rsidP="00EF7CDD">
      <w:pPr>
        <w:pStyle w:val="MAIN-TITLE"/>
        <w:rPr>
          <w:b w:val="0"/>
        </w:rPr>
      </w:pP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r</w:t>
      </w:r>
      <w:r w:rsidRPr="00BD6E18">
        <w:rPr>
          <w:b w:val="0"/>
        </w:rPr>
        <w:t xml:space="preserve">eport </w:t>
      </w:r>
      <w:r w:rsidR="00566922" w:rsidRPr="00BD6E18">
        <w:rPr>
          <w:b w:val="0"/>
        </w:rPr>
        <w:t>f</w:t>
      </w:r>
      <w:r w:rsidRPr="00BD6E18">
        <w:rPr>
          <w:b w:val="0"/>
        </w:rPr>
        <w:t xml:space="preserve">orm for use by 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t</w:t>
      </w:r>
      <w:r w:rsidRPr="00BD6E18">
        <w:rPr>
          <w:b w:val="0"/>
        </w:rPr>
        <w:t xml:space="preserve">eams to report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ssessments conducted according to the </w:t>
      </w:r>
      <w:r w:rsidR="001955DA" w:rsidRPr="00BD6E18">
        <w:rPr>
          <w:b w:val="0"/>
        </w:rPr>
        <w:t xml:space="preserve">relevant </w:t>
      </w: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p</w:t>
      </w:r>
      <w:r w:rsidRPr="00BD6E18">
        <w:rPr>
          <w:b w:val="0"/>
        </w:rPr>
        <w:t>rocedures of</w:t>
      </w:r>
      <w:r w:rsidR="001955DA" w:rsidRPr="00BD6E18">
        <w:rPr>
          <w:b w:val="0"/>
        </w:rPr>
        <w:t>:</w:t>
      </w:r>
    </w:p>
    <w:p w14:paraId="3E11FE42" w14:textId="77777777" w:rsidR="00EF7CDD" w:rsidRPr="00BD6E18" w:rsidRDefault="00EF7CDD" w:rsidP="00EF7CDD">
      <w:pPr>
        <w:pStyle w:val="MAIN-TITLE"/>
        <w:rPr>
          <w:b w:val="0"/>
        </w:rPr>
      </w:pPr>
    </w:p>
    <w:p w14:paraId="53540FCE" w14:textId="53D8094A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="00EF7CDD" w:rsidRPr="00BD6E18">
        <w:rPr>
          <w:b w:val="0"/>
          <w:bCs w:val="0"/>
        </w:rPr>
        <w:t>003-2 for the Certified Equipment Scheme</w:t>
      </w:r>
    </w:p>
    <w:p w14:paraId="3ED4D8FB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5AEF25E7" w14:textId="4D04BEDF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3</w:t>
      </w:r>
      <w:r w:rsidR="00EF7CDD" w:rsidRPr="00BD6E18">
        <w:rPr>
          <w:b w:val="0"/>
          <w:bCs w:val="0"/>
        </w:rPr>
        <w:t>16</w:t>
      </w:r>
      <w:r w:rsidRPr="00BD6E18">
        <w:rPr>
          <w:b w:val="0"/>
          <w:bCs w:val="0"/>
        </w:rPr>
        <w:t>-</w:t>
      </w:r>
      <w:r w:rsidR="00262BED" w:rsidRPr="00BD6E18">
        <w:rPr>
          <w:b w:val="0"/>
          <w:bCs w:val="0"/>
        </w:rPr>
        <w:t xml:space="preserve">* </w:t>
      </w:r>
      <w:r w:rsidR="00EF7CDD" w:rsidRPr="00BD6E18">
        <w:rPr>
          <w:b w:val="0"/>
          <w:bCs w:val="0"/>
        </w:rPr>
        <w:t>for the Certified Service Facility Scheme</w:t>
      </w:r>
    </w:p>
    <w:p w14:paraId="1BCD7D67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238E077B" w14:textId="0182292C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4</w:t>
      </w:r>
      <w:r w:rsidR="00EF7CDD" w:rsidRPr="00BD6E18">
        <w:rPr>
          <w:b w:val="0"/>
          <w:bCs w:val="0"/>
        </w:rPr>
        <w:t xml:space="preserve">22 for the IECEx Conformity Mark Licensing </w:t>
      </w:r>
      <w:r w:rsidR="00D508E0">
        <w:rPr>
          <w:b w:val="0"/>
          <w:bCs w:val="0"/>
        </w:rPr>
        <w:t>Scheme</w:t>
      </w:r>
    </w:p>
    <w:p w14:paraId="72C52BCD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6743E9BA" w14:textId="3550AB37" w:rsidR="003565C5" w:rsidRPr="00BD6E18" w:rsidRDefault="003565C5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501 for the </w:t>
      </w:r>
      <w:bookmarkStart w:id="2" w:name="_Hlk38374453"/>
      <w:r w:rsidRPr="00BD6E18">
        <w:rPr>
          <w:b w:val="0"/>
          <w:bCs w:val="0"/>
        </w:rPr>
        <w:t>Personnel Competence Scheme</w:t>
      </w:r>
      <w:bookmarkEnd w:id="2"/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84E103F" w14:textId="705B6827" w:rsidR="001B0860" w:rsidRPr="00BD6E18" w:rsidRDefault="000F1891" w:rsidP="00EF7CDD">
      <w:pPr>
        <w:pStyle w:val="MAIN-TITLE"/>
      </w:pPr>
      <w:r w:rsidRPr="00BD6E18">
        <w:t xml:space="preserve">IECEx </w:t>
      </w:r>
      <w:proofErr w:type="spellStart"/>
      <w:r w:rsidR="00866EC2" w:rsidRPr="00BD6E18">
        <w:t>E</w:t>
      </w:r>
      <w:r w:rsidR="00B80A2C" w:rsidRPr="00BD6E18">
        <w:t>x</w:t>
      </w:r>
      <w:r w:rsidR="00866EC2" w:rsidRPr="00BD6E18">
        <w:t>CB</w:t>
      </w:r>
      <w:proofErr w:type="spellEnd"/>
      <w:r w:rsidR="00866EC2" w:rsidRPr="00BD6E18">
        <w:t>/</w:t>
      </w:r>
      <w:proofErr w:type="spellStart"/>
      <w:r w:rsidR="00866EC2" w:rsidRPr="00BD6E18">
        <w:t>ExTL</w:t>
      </w:r>
      <w:proofErr w:type="spellEnd"/>
      <w:r w:rsidR="00866EC2" w:rsidRPr="00BD6E18">
        <w:t xml:space="preserve"> </w:t>
      </w:r>
      <w:r w:rsidR="001B0860" w:rsidRPr="00BD6E18">
        <w:t>assessment report for</w:t>
      </w:r>
      <w:r w:rsidR="000B474D">
        <w:t xml:space="preserve"> </w:t>
      </w:r>
      <w:r w:rsidR="001303A6">
        <w:rPr>
          <w:color w:val="00B0F0"/>
        </w:rPr>
        <w:t xml:space="preserve">FM Approvals </w:t>
      </w:r>
      <w:r w:rsidR="00CF2F4B">
        <w:rPr>
          <w:color w:val="00B0F0"/>
        </w:rPr>
        <w:t xml:space="preserve">FME </w:t>
      </w:r>
    </w:p>
    <w:p w14:paraId="15D22285" w14:textId="77777777" w:rsidR="001B0860" w:rsidRPr="00BD6E18" w:rsidRDefault="001B0860" w:rsidP="00EF7CDD">
      <w:pPr>
        <w:pStyle w:val="MAIN-TITLE"/>
      </w:pPr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CD03D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08A754FB" w14:textId="714E6A39" w:rsidR="00976502" w:rsidRDefault="006947D6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r w:rsidRPr="00FA7806">
        <w:fldChar w:fldCharType="begin"/>
      </w:r>
      <w:r w:rsidR="001035B4" w:rsidRPr="00FA7806">
        <w:instrText xml:space="preserve"> TOC \o "1-3" \h \z \u </w:instrText>
      </w:r>
      <w:r w:rsidRPr="00FA7806">
        <w:fldChar w:fldCharType="separate"/>
      </w:r>
      <w:hyperlink w:anchor="_Toc93053588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Assessment information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_Toc93053588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1673D988" w14:textId="23311260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8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Type of body covered by this assessment: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_Toc93053589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756D00A8" w14:textId="005244F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Type of assessment: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71BF2D75" w14:textId="6E3788DB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1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Details of body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4E3FC83B" w14:textId="01EF016F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2" w:history="1">
        <w:r w:rsidR="00976502" w:rsidRPr="00DA309A">
          <w:rPr>
            <w:rStyle w:val="Hyperlink"/>
          </w:rPr>
          <w:t>1.3.1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Country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7FF15A78" w14:textId="724EF4C5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3" w:history="1">
        <w:r w:rsidR="00976502" w:rsidRPr="00DA309A">
          <w:rPr>
            <w:rStyle w:val="Hyperlink"/>
          </w:rPr>
          <w:t>1.3.2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Name of body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6928A208" w14:textId="26BA684B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4" w:history="1">
        <w:r w:rsidR="00976502" w:rsidRPr="00DA309A">
          <w:rPr>
            <w:rStyle w:val="Hyperlink"/>
          </w:rPr>
          <w:t>1.3.3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Name and title of nominated principal contact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56DCF13C" w14:textId="531F987A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5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Assessment information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751F6CF3" w14:textId="4846D9D0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6" w:history="1">
        <w:r w:rsidR="00976502" w:rsidRPr="00DA309A">
          <w:rPr>
            <w:rStyle w:val="Hyperlink"/>
          </w:rPr>
          <w:t>1.4.1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Members of the assessment team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51A3A488" w14:textId="1537A1E3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7" w:history="1">
        <w:r w:rsidR="00976502" w:rsidRPr="00DA309A">
          <w:rPr>
            <w:rStyle w:val="Hyperlink"/>
          </w:rPr>
          <w:t>1.4.2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Place(s) of assessment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5</w:t>
        </w:r>
        <w:r w:rsidR="00976502">
          <w:rPr>
            <w:webHidden/>
          </w:rPr>
          <w:fldChar w:fldCharType="end"/>
        </w:r>
      </w:hyperlink>
    </w:p>
    <w:p w14:paraId="0DEBD1CC" w14:textId="1A18558B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8" w:history="1">
        <w:r w:rsidR="00976502" w:rsidRPr="00DA309A">
          <w:rPr>
            <w:rStyle w:val="Hyperlink"/>
          </w:rPr>
          <w:t>1.4.3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Assessment date(s)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6</w:t>
        </w:r>
        <w:r w:rsidR="00976502">
          <w:rPr>
            <w:webHidden/>
          </w:rPr>
          <w:fldChar w:fldCharType="end"/>
        </w:r>
      </w:hyperlink>
    </w:p>
    <w:p w14:paraId="2ADC312A" w14:textId="09465C85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59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Application information and background information on the assessment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_Toc93053599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6</w:t>
        </w:r>
        <w:r w:rsidR="00976502">
          <w:rPr>
            <w:webHidden/>
          </w:rPr>
          <w:fldChar w:fldCharType="end"/>
        </w:r>
      </w:hyperlink>
    </w:p>
    <w:p w14:paraId="5C56D89F" w14:textId="6F29B6EB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1.6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Scopes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6</w:t>
        </w:r>
        <w:r w:rsidR="00976502">
          <w:rPr>
            <w:webHidden/>
          </w:rPr>
          <w:fldChar w:fldCharType="end"/>
        </w:r>
      </w:hyperlink>
    </w:p>
    <w:p w14:paraId="0AC126BA" w14:textId="53BD7044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1" w:history="1">
        <w:r w:rsidR="00976502" w:rsidRPr="00DA309A">
          <w:rPr>
            <w:rStyle w:val="Hyperlink"/>
          </w:rPr>
          <w:t>1.6.1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ExCB scope for equipment certification scheme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6</w:t>
        </w:r>
        <w:r w:rsidR="00976502">
          <w:rPr>
            <w:webHidden/>
          </w:rPr>
          <w:fldChar w:fldCharType="end"/>
        </w:r>
      </w:hyperlink>
    </w:p>
    <w:p w14:paraId="2EF774AE" w14:textId="4850D256" w:rsidR="00976502" w:rsidRDefault="00C3288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Common information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6643F925" w14:textId="54DC5417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3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Legal entity of body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58B9FAA6" w14:textId="43B7F2C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4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Financial support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71D195F5" w14:textId="3AB29991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5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History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1072C82D" w14:textId="409A3B5A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6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Documentation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1E7616AE" w14:textId="1AD91621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7" w:history="1">
        <w:r w:rsidR="00976502" w:rsidRPr="00DA309A">
          <w:rPr>
            <w:rStyle w:val="Hyperlink"/>
          </w:rPr>
          <w:t>2.4.1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Quality manual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3350CAC2" w14:textId="7BEDFF0A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8" w:history="1">
        <w:r w:rsidR="00976502" w:rsidRPr="00DA309A">
          <w:rPr>
            <w:rStyle w:val="Hyperlink"/>
          </w:rPr>
          <w:t>2.4.2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Procedures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3D7F3B22" w14:textId="1490A142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09" w:history="1">
        <w:r w:rsidR="00976502" w:rsidRPr="00DA309A">
          <w:rPr>
            <w:rStyle w:val="Hyperlink"/>
          </w:rPr>
          <w:t>2.4.3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Work instructions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_Toc93053609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550C6C34" w14:textId="30F89982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0" w:history="1">
        <w:r w:rsidR="00976502" w:rsidRPr="00DA309A">
          <w:rPr>
            <w:rStyle w:val="Hyperlink"/>
          </w:rPr>
          <w:t>2.4.4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Records (including test records where relevant)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589FF376" w14:textId="79F9F3E5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1" w:history="1">
        <w:r w:rsidR="00976502" w:rsidRPr="00DA309A">
          <w:rPr>
            <w:rStyle w:val="Hyperlink"/>
          </w:rPr>
          <w:t>2.4.5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Document change control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0B4BD747" w14:textId="1B705D9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Confidentiality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778E775C" w14:textId="05BF4A7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3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2.6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Communication with public and customers (Hard copy and Electronic)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2F8609F2" w14:textId="78C975B7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4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2.7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Recognitions and agreements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443856C4" w14:textId="2D46ED78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5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2.8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Internal audit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40656C7A" w14:textId="409FBBFF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6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2.9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Management review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0DFF64E8" w14:textId="0DF43B77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7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2.10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Contracting, subcontracting and witness testing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7</w:t>
        </w:r>
        <w:r w:rsidR="00976502">
          <w:rPr>
            <w:webHidden/>
          </w:rPr>
          <w:fldChar w:fldCharType="end"/>
        </w:r>
      </w:hyperlink>
    </w:p>
    <w:p w14:paraId="19CED0EE" w14:textId="2D26AB16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8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Off-site and Witness testing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2E31FA3A" w14:textId="774F5364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1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Training and competence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_Toc93053619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4E594CA6" w14:textId="33CF20F6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Complaints and appeals (including appeals to IECEx)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52DE6461" w14:textId="1B3E11A2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1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Impartiality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38BDC28B" w14:textId="422C0C91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Active involvement in development of Decision Sheets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62DD1826" w14:textId="2C89F92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3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2.16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Special facts to be noted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56F458D9" w14:textId="567DD56D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4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2.17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Supporting documentation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77015E03" w14:textId="4D76F62B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5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2.18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Recommendations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8</w:t>
        </w:r>
        <w:r w:rsidR="00976502">
          <w:rPr>
            <w:webHidden/>
          </w:rPr>
          <w:fldChar w:fldCharType="end"/>
        </w:r>
      </w:hyperlink>
    </w:p>
    <w:p w14:paraId="0A80897C" w14:textId="387ADA34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6" w:history="1">
        <w:r w:rsidR="00976502" w:rsidRPr="00DA309A">
          <w:rPr>
            <w:rStyle w:val="Hyperlink"/>
          </w:rPr>
          <w:t>3.1.1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General References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00271F36" w14:textId="2182FC3B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7" w:history="1">
        <w:r w:rsidR="00976502" w:rsidRPr="00DA309A">
          <w:rPr>
            <w:rStyle w:val="Hyperlink"/>
          </w:rPr>
          <w:t>3.1.2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Additional references applied for this assessment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77E500D4" w14:textId="66221CBA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8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Candidate ExCB persons interviewed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275DB749" w14:textId="14EA11D1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2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Associated ExTL(s)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_Toc93053629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514D2D88" w14:textId="55AF1845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Associated certification functions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18D89539" w14:textId="78379268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1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National marks and certificates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47E164E1" w14:textId="35BFAD91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3.6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Standards accepted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9</w:t>
        </w:r>
        <w:r w:rsidR="00976502">
          <w:rPr>
            <w:webHidden/>
          </w:rPr>
          <w:fldChar w:fldCharType="end"/>
        </w:r>
      </w:hyperlink>
    </w:p>
    <w:p w14:paraId="2CE7D5EB" w14:textId="6D736F99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3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3.7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National differences to IEC standards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55066B77" w14:textId="13C53CDA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4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3.8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Organisation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72559EED" w14:textId="4256A94A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5" w:history="1">
        <w:r w:rsidR="00976502" w:rsidRPr="00DA309A">
          <w:rPr>
            <w:rStyle w:val="Hyperlink"/>
          </w:rPr>
          <w:t>3.8.1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Names, titles and experience of the senior executives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59BEDD1D" w14:textId="427DDFDF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6" w:history="1">
        <w:r w:rsidR="00976502" w:rsidRPr="00DA309A">
          <w:rPr>
            <w:rStyle w:val="Hyperlink"/>
          </w:rPr>
          <w:t>3.8.2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Name, title and experience of the quality management representative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0A35747C" w14:textId="154C8AD3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7" w:history="1">
        <w:r w:rsidR="00976502" w:rsidRPr="00DA309A">
          <w:rPr>
            <w:rStyle w:val="Hyperlink"/>
          </w:rPr>
          <w:t>3.8.3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Name and title of signatories for certification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3FC26F72" w14:textId="6D39D316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8" w:history="1">
        <w:r w:rsidR="00976502" w:rsidRPr="00DA309A">
          <w:rPr>
            <w:rStyle w:val="Hyperlink"/>
          </w:rPr>
          <w:t>3.8.4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Other employees in ExCB activity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213A3D4F" w14:textId="180D446E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3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3.9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Organizational structure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_Toc93053639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524ED1D2" w14:textId="09ACFBFB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3.10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Indemnity insurance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34D44220" w14:textId="2FF7BD4C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1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Resources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4DF9A17D" w14:textId="7351FDC9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Committees (such as governing or advisory boards)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7CB50668" w14:textId="7DB1C1B3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3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Certification operations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47C3C75B" w14:textId="39609C69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4" w:history="1">
        <w:r w:rsidR="00976502" w:rsidRPr="00DA309A">
          <w:rPr>
            <w:rStyle w:val="Hyperlink"/>
          </w:rPr>
          <w:t>3.13.1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National approval/certification methods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3CC3C666" w14:textId="65155E6B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5" w:history="1">
        <w:r w:rsidR="00976502" w:rsidRPr="00DA309A">
          <w:rPr>
            <w:rStyle w:val="Hyperlink"/>
          </w:rPr>
          <w:t>3.13.2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Certification policy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10</w:t>
        </w:r>
        <w:r w:rsidR="00976502">
          <w:rPr>
            <w:webHidden/>
          </w:rPr>
          <w:fldChar w:fldCharType="end"/>
        </w:r>
      </w:hyperlink>
    </w:p>
    <w:p w14:paraId="3D9F16D0" w14:textId="5A80A811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6" w:history="1">
        <w:r w:rsidR="00976502" w:rsidRPr="00DA309A">
          <w:rPr>
            <w:rStyle w:val="Hyperlink"/>
          </w:rPr>
          <w:t>3.13.3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Application for certification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1B3B08A6" w14:textId="43BAEC64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7" w:history="1">
        <w:r w:rsidR="00976502" w:rsidRPr="00DA309A">
          <w:rPr>
            <w:rStyle w:val="Hyperlink"/>
          </w:rPr>
          <w:t>3.13.4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Certification decision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42C78F0A" w14:textId="12B30688" w:rsidR="00976502" w:rsidRDefault="00C3288D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8" w:history="1">
        <w:r w:rsidR="00976502" w:rsidRPr="00DA309A">
          <w:rPr>
            <w:rStyle w:val="Hyperlink"/>
          </w:rPr>
          <w:t>3.13.5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Suspension and cancellation of certificates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_Toc93053648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7CC73817" w14:textId="30261EC1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49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3.14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Certificates issued (for scope extension standards)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_Toc93053649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01BFB2CF" w14:textId="01941409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0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3.15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National accreditation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_Toc93053650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323B6AC5" w14:textId="2142E0D4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1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3.16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Assessment of manufacturers and issue of QARs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_Toc93053651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2C7BCA8E" w14:textId="5246919A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2" w:history="1">
        <w:r w:rsidR="00976502" w:rsidRPr="00DA309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3.17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</w:rPr>
          <w:t>Comments (including issues found during assessment)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_Toc93053652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11</w:t>
        </w:r>
        <w:r w:rsidR="00976502">
          <w:rPr>
            <w:webHidden/>
          </w:rPr>
          <w:fldChar w:fldCharType="end"/>
        </w:r>
      </w:hyperlink>
    </w:p>
    <w:p w14:paraId="241682E7" w14:textId="36E95864" w:rsidR="00976502" w:rsidRDefault="00C3288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3" w:history="1">
        <w:r w:rsidR="00976502" w:rsidRPr="00DA309A">
          <w:rPr>
            <w:rStyle w:val="Hyperlink"/>
            <w:lang w:eastAsia="en-AU"/>
          </w:rPr>
          <w:t>Annex A Scope for IECEx Certified Equipment Scheme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_Toc93053653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12</w:t>
        </w:r>
        <w:r w:rsidR="00976502">
          <w:rPr>
            <w:webHidden/>
          </w:rPr>
          <w:fldChar w:fldCharType="end"/>
        </w:r>
      </w:hyperlink>
    </w:p>
    <w:p w14:paraId="0EA89F2E" w14:textId="53B7729E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4" w:history="1">
        <w:r w:rsidR="00976502" w:rsidRPr="00DA309A">
          <w:rPr>
            <w:rStyle w:val="Hyperlink"/>
            <w:lang w:eastAsia="en-AU"/>
          </w:rPr>
          <w:t>A.1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  <w:lang w:eastAsia="en-AU"/>
          </w:rPr>
          <w:t>Current standards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_Toc93053654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12</w:t>
        </w:r>
        <w:r w:rsidR="00976502">
          <w:rPr>
            <w:webHidden/>
          </w:rPr>
          <w:fldChar w:fldCharType="end"/>
        </w:r>
      </w:hyperlink>
    </w:p>
    <w:p w14:paraId="75EF5138" w14:textId="04540CA9" w:rsidR="00976502" w:rsidRDefault="00C3288D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5" w:history="1">
        <w:r w:rsidR="00976502" w:rsidRPr="00DA309A">
          <w:rPr>
            <w:rStyle w:val="Hyperlink"/>
            <w:i/>
            <w:iCs/>
            <w:lang w:eastAsia="en-AU"/>
          </w:rPr>
          <w:t>A.2</w:t>
        </w:r>
        <w:r w:rsidR="00976502">
          <w:rPr>
            <w:rFonts w:asciiTheme="minorHAnsi" w:eastAsiaTheme="minorEastAsia" w:hAnsiTheme="minorHAnsi" w:cstheme="minorBidi"/>
            <w:spacing w:val="0"/>
            <w:sz w:val="22"/>
            <w:szCs w:val="22"/>
            <w:lang w:eastAsia="en-GB"/>
          </w:rPr>
          <w:tab/>
        </w:r>
        <w:r w:rsidR="00976502" w:rsidRPr="00DA309A">
          <w:rPr>
            <w:rStyle w:val="Hyperlink"/>
            <w:i/>
            <w:iCs/>
            <w:lang w:eastAsia="en-AU"/>
          </w:rPr>
          <w:t>Superseded standards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_Toc93053655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13</w:t>
        </w:r>
        <w:r w:rsidR="00976502">
          <w:rPr>
            <w:webHidden/>
          </w:rPr>
          <w:fldChar w:fldCharType="end"/>
        </w:r>
      </w:hyperlink>
    </w:p>
    <w:p w14:paraId="790BC34E" w14:textId="6A1FA149" w:rsidR="00976502" w:rsidRDefault="00C3288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6" w:history="1">
        <w:r w:rsidR="00976502" w:rsidRPr="00DA309A">
          <w:rPr>
            <w:rStyle w:val="Hyperlink"/>
          </w:rPr>
          <w:t>Annex B Overall Organisation Chart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_Toc93053656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14</w:t>
        </w:r>
        <w:r w:rsidR="00976502">
          <w:rPr>
            <w:webHidden/>
          </w:rPr>
          <w:fldChar w:fldCharType="end"/>
        </w:r>
      </w:hyperlink>
    </w:p>
    <w:p w14:paraId="5350922D" w14:textId="20417D02" w:rsidR="00976502" w:rsidRDefault="00C3288D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eastAsia="en-GB"/>
        </w:rPr>
      </w:pPr>
      <w:hyperlink w:anchor="_Toc93053657" w:history="1">
        <w:r w:rsidR="00976502" w:rsidRPr="00DA309A">
          <w:rPr>
            <w:rStyle w:val="Hyperlink"/>
          </w:rPr>
          <w:t>Annex C Accreditation Certificate for ISO/IEC 17065</w:t>
        </w:r>
        <w:r w:rsidR="00976502">
          <w:rPr>
            <w:webHidden/>
          </w:rPr>
          <w:tab/>
        </w:r>
        <w:r w:rsidR="00976502">
          <w:rPr>
            <w:webHidden/>
          </w:rPr>
          <w:fldChar w:fldCharType="begin"/>
        </w:r>
        <w:r w:rsidR="00976502">
          <w:rPr>
            <w:webHidden/>
          </w:rPr>
          <w:instrText xml:space="preserve"> PAGEREF _Toc93053657 \h </w:instrText>
        </w:r>
        <w:r w:rsidR="00976502">
          <w:rPr>
            <w:webHidden/>
          </w:rPr>
        </w:r>
        <w:r w:rsidR="00976502">
          <w:rPr>
            <w:webHidden/>
          </w:rPr>
          <w:fldChar w:fldCharType="separate"/>
        </w:r>
        <w:r w:rsidR="00E7280C">
          <w:rPr>
            <w:webHidden/>
          </w:rPr>
          <w:t>15</w:t>
        </w:r>
        <w:r w:rsidR="00976502">
          <w:rPr>
            <w:webHidden/>
          </w:rPr>
          <w:fldChar w:fldCharType="end"/>
        </w:r>
      </w:hyperlink>
    </w:p>
    <w:p w14:paraId="35A6701D" w14:textId="5504B884" w:rsidR="001B0860" w:rsidRPr="00BD6E18" w:rsidRDefault="006947D6" w:rsidP="00824ABA">
      <w:pPr>
        <w:pStyle w:val="TOC1"/>
        <w:ind w:left="0" w:firstLine="0"/>
      </w:pPr>
      <w:r w:rsidRPr="00FA7806">
        <w:fldChar w:fldCharType="end"/>
      </w:r>
    </w:p>
    <w:p w14:paraId="4D27CB5F" w14:textId="77777777" w:rsidR="00FF5197" w:rsidRPr="00BD6E18" w:rsidRDefault="001B0860" w:rsidP="001B0860">
      <w:pPr>
        <w:pStyle w:val="Heading1"/>
      </w:pPr>
      <w:r w:rsidRPr="00BD6E18">
        <w:br w:type="page"/>
      </w:r>
      <w:bookmarkStart w:id="3" w:name="_Toc326453658"/>
      <w:bookmarkStart w:id="4" w:name="_Toc93053588"/>
      <w:r w:rsidR="00FF5197" w:rsidRPr="00BD6E18">
        <w:lastRenderedPageBreak/>
        <w:t>Assessment information</w:t>
      </w:r>
      <w:bookmarkEnd w:id="3"/>
      <w:bookmarkEnd w:id="4"/>
    </w:p>
    <w:p w14:paraId="581FAAA7" w14:textId="53D00339" w:rsidR="00822EE0" w:rsidRPr="00BD6E18" w:rsidRDefault="00FF5197" w:rsidP="00822EE0">
      <w:pPr>
        <w:pStyle w:val="Heading2"/>
      </w:pPr>
      <w:bookmarkStart w:id="5" w:name="_Toc93053589"/>
      <w:bookmarkStart w:id="6" w:name="_Toc326453659"/>
      <w:r w:rsidRPr="00BD6E18">
        <w:t xml:space="preserve">Type of </w:t>
      </w:r>
      <w:r w:rsidR="00822EE0" w:rsidRPr="00BD6E18">
        <w:t>b</w:t>
      </w:r>
      <w:r w:rsidRPr="00BD6E18">
        <w:t>ody covered by this assessment:</w:t>
      </w:r>
      <w:bookmarkEnd w:id="5"/>
      <w:r w:rsidRPr="00BD6E18">
        <w:t xml:space="preserve"> </w:t>
      </w:r>
      <w:bookmarkStart w:id="7" w:name="_Hlk49153456"/>
      <w:bookmarkStart w:id="8" w:name="_Hlk49153355"/>
      <w:bookmarkEnd w:id="6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31678CB" w14:textId="77777777" w:rsidTr="00913966">
        <w:tc>
          <w:tcPr>
            <w:tcW w:w="5353" w:type="dxa"/>
          </w:tcPr>
          <w:p w14:paraId="63752DD0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6BF17681" w:rsidR="00822EE0" w:rsidRPr="00BD6E18" w:rsidRDefault="009302CD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0944FFE5" w14:textId="77777777" w:rsidTr="00913966">
        <w:tc>
          <w:tcPr>
            <w:tcW w:w="5353" w:type="dxa"/>
          </w:tcPr>
          <w:p w14:paraId="0024CB9B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ExTL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70283EFA" w:rsidR="00822EE0" w:rsidRPr="00BD6E18" w:rsidRDefault="00FA4EA7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7A81D524" w14:textId="77777777" w:rsidTr="00913966">
        <w:tc>
          <w:tcPr>
            <w:tcW w:w="5353" w:type="dxa"/>
          </w:tcPr>
          <w:p w14:paraId="1CF9B3C9" w14:textId="24BA89E8" w:rsidR="00822EE0" w:rsidRPr="00BD6E18" w:rsidRDefault="00822EE0" w:rsidP="00822EE0">
            <w:pPr>
              <w:pStyle w:val="TABLE-cell"/>
            </w:pPr>
            <w:r w:rsidRPr="00BD6E18">
              <w:t xml:space="preserve">ATF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18BE099B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1BF256" w14:textId="77777777" w:rsidTr="00913966">
        <w:tc>
          <w:tcPr>
            <w:tcW w:w="5353" w:type="dxa"/>
          </w:tcPr>
          <w:p w14:paraId="37199D41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57E421A" w14:textId="77777777" w:rsidTr="00913966">
        <w:tc>
          <w:tcPr>
            <w:tcW w:w="5353" w:type="dxa"/>
          </w:tcPr>
          <w:p w14:paraId="602C8DE7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9B94FC4" w14:textId="77777777" w:rsidTr="00913966">
        <w:tc>
          <w:tcPr>
            <w:tcW w:w="5353" w:type="dxa"/>
          </w:tcPr>
          <w:p w14:paraId="1700EA44" w14:textId="1274C51C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BD6E18" w:rsidRDefault="00FF5197" w:rsidP="00FF5197">
      <w:pPr>
        <w:pStyle w:val="NOTE"/>
        <w:ind w:left="720"/>
      </w:pPr>
    </w:p>
    <w:p w14:paraId="4E077DDC" w14:textId="77777777" w:rsidR="00FF5197" w:rsidRPr="00BD6E18" w:rsidRDefault="00FF5197" w:rsidP="00FF5197">
      <w:pPr>
        <w:pStyle w:val="NOTE"/>
        <w:ind w:left="720"/>
      </w:pPr>
    </w:p>
    <w:p w14:paraId="10743EF6" w14:textId="77777777" w:rsidR="00FF5197" w:rsidRPr="00BD6E18" w:rsidRDefault="00FF5197" w:rsidP="00FF5197">
      <w:pPr>
        <w:pStyle w:val="NOTE"/>
        <w:ind w:left="720"/>
      </w:pPr>
    </w:p>
    <w:p w14:paraId="56A01545" w14:textId="77777777" w:rsidR="001D08F9" w:rsidRPr="00BD6E18" w:rsidRDefault="001D08F9" w:rsidP="00FF5197">
      <w:pPr>
        <w:pStyle w:val="NOTE"/>
        <w:ind w:left="720"/>
      </w:pPr>
    </w:p>
    <w:p w14:paraId="565CD0DB" w14:textId="77777777" w:rsidR="00B10D44" w:rsidRPr="00BD6E18" w:rsidRDefault="00B10D44" w:rsidP="00FF5197">
      <w:pPr>
        <w:pStyle w:val="NOTE"/>
        <w:ind w:left="720"/>
      </w:pPr>
    </w:p>
    <w:p w14:paraId="453497E7" w14:textId="77777777" w:rsidR="001B378F" w:rsidRPr="00BD6E18" w:rsidRDefault="001B378F" w:rsidP="00FF5197">
      <w:pPr>
        <w:pStyle w:val="NOTE"/>
        <w:ind w:left="720"/>
      </w:pPr>
    </w:p>
    <w:p w14:paraId="5C13B469" w14:textId="77777777" w:rsidR="001B378F" w:rsidRPr="00BD6E18" w:rsidRDefault="001B378F" w:rsidP="00FF5197">
      <w:pPr>
        <w:pStyle w:val="NOTE"/>
        <w:ind w:left="720"/>
      </w:pPr>
    </w:p>
    <w:p w14:paraId="0653BBC6" w14:textId="77777777" w:rsidR="00822EE0" w:rsidRPr="00BD6E18" w:rsidRDefault="00822EE0" w:rsidP="00FF5197">
      <w:pPr>
        <w:pStyle w:val="NOTE"/>
        <w:ind w:left="720"/>
      </w:pPr>
    </w:p>
    <w:bookmarkEnd w:id="7"/>
    <w:p w14:paraId="0FA48022" w14:textId="77777777" w:rsidR="00822EE0" w:rsidRPr="00BD6E18" w:rsidRDefault="00822EE0" w:rsidP="00FF5197">
      <w:pPr>
        <w:pStyle w:val="NOTE"/>
        <w:ind w:left="720"/>
      </w:pPr>
    </w:p>
    <w:p w14:paraId="0E5FBAE5" w14:textId="2A97DA78" w:rsidR="00822EE0" w:rsidRPr="00BD6E18" w:rsidRDefault="00FF5197" w:rsidP="00822EE0">
      <w:pPr>
        <w:pStyle w:val="Heading2"/>
      </w:pPr>
      <w:bookmarkStart w:id="9" w:name="_Toc93053590"/>
      <w:bookmarkStart w:id="10" w:name="_Toc326453660"/>
      <w:r w:rsidRPr="00BD6E18">
        <w:t>Type of assessment:</w:t>
      </w:r>
      <w:bookmarkEnd w:id="9"/>
      <w:r w:rsidRPr="00BD6E18">
        <w:t xml:space="preserve"> </w:t>
      </w:r>
      <w:bookmarkStart w:id="11" w:name="_Hlk49154400"/>
      <w:bookmarkEnd w:id="1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7D585BE" w14:textId="77777777" w:rsidTr="00822EE0">
        <w:tc>
          <w:tcPr>
            <w:tcW w:w="5353" w:type="dxa"/>
          </w:tcPr>
          <w:p w14:paraId="0EC43DF1" w14:textId="77777777" w:rsidR="00822EE0" w:rsidRPr="00BD6E18" w:rsidRDefault="00822EE0" w:rsidP="00822EE0">
            <w:pPr>
              <w:pStyle w:val="TABLE-cell"/>
            </w:pPr>
            <w:r w:rsidRPr="00BD6E18"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B05644E" w14:textId="77777777" w:rsidTr="00822EE0">
        <w:tc>
          <w:tcPr>
            <w:tcW w:w="5353" w:type="dxa"/>
          </w:tcPr>
          <w:p w14:paraId="15788884" w14:textId="1FD5F346" w:rsidR="00822EE0" w:rsidRPr="00BD6E18" w:rsidRDefault="00F5372F" w:rsidP="00822EE0">
            <w:pPr>
              <w:pStyle w:val="TABLE-cell"/>
            </w:pPr>
            <w:r>
              <w:t>Re-assessment</w:t>
            </w:r>
            <w:r w:rsidR="00822EE0" w:rsidRPr="00BD6E18">
              <w:t xml:space="preserve"> for candidate body</w:t>
            </w:r>
          </w:p>
        </w:tc>
        <w:tc>
          <w:tcPr>
            <w:tcW w:w="709" w:type="dxa"/>
            <w:vAlign w:val="center"/>
          </w:tcPr>
          <w:p w14:paraId="4C19F629" w14:textId="1B495FBE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CA8FC1" w14:textId="77777777" w:rsidTr="00E57D95">
        <w:tc>
          <w:tcPr>
            <w:tcW w:w="5353" w:type="dxa"/>
          </w:tcPr>
          <w:p w14:paraId="38E5BCE8" w14:textId="77777777" w:rsidR="00822EE0" w:rsidRPr="00BD6E18" w:rsidRDefault="00822EE0" w:rsidP="00822EE0">
            <w:pPr>
              <w:pStyle w:val="TABLE-cell"/>
            </w:pPr>
            <w:r w:rsidRPr="00BD6E18">
              <w:t xml:space="preserve">Surveillance </w:t>
            </w:r>
          </w:p>
        </w:tc>
        <w:tc>
          <w:tcPr>
            <w:tcW w:w="709" w:type="dxa"/>
          </w:tcPr>
          <w:p w14:paraId="608CEF70" w14:textId="1294628C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378DA635" w14:textId="77777777" w:rsidTr="00E57D95">
        <w:tc>
          <w:tcPr>
            <w:tcW w:w="5353" w:type="dxa"/>
          </w:tcPr>
          <w:p w14:paraId="0AF9A074" w14:textId="77777777" w:rsidR="00822EE0" w:rsidRPr="00BD6E18" w:rsidRDefault="00822EE0" w:rsidP="00822EE0">
            <w:pPr>
              <w:pStyle w:val="TABLE-cell"/>
            </w:pPr>
            <w:r w:rsidRPr="00BD6E18"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97E87E" w14:textId="77777777" w:rsidTr="00E57D95">
        <w:tc>
          <w:tcPr>
            <w:tcW w:w="5353" w:type="dxa"/>
          </w:tcPr>
          <w:p w14:paraId="502E060F" w14:textId="77777777" w:rsidR="00822EE0" w:rsidRPr="00BD6E18" w:rsidRDefault="00822EE0" w:rsidP="00822EE0">
            <w:pPr>
              <w:pStyle w:val="TABLE-cell"/>
            </w:pPr>
            <w:r w:rsidRPr="00BD6E18">
              <w:t>Scope extension</w:t>
            </w:r>
          </w:p>
        </w:tc>
        <w:tc>
          <w:tcPr>
            <w:tcW w:w="709" w:type="dxa"/>
          </w:tcPr>
          <w:p w14:paraId="10AB603E" w14:textId="63CB040E" w:rsidR="00822EE0" w:rsidRPr="00BD6E18" w:rsidRDefault="009521FE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288D">
              <w:rPr>
                <w:sz w:val="20"/>
              </w:rPr>
            </w:r>
            <w:r w:rsidR="00C3288D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</w:tbl>
    <w:p w14:paraId="73BEE590" w14:textId="74E71566" w:rsidR="00FF5197" w:rsidRPr="00BD6E18" w:rsidRDefault="00FF5197" w:rsidP="00FF5197">
      <w:pPr>
        <w:pStyle w:val="Heading2"/>
      </w:pPr>
      <w:bookmarkStart w:id="12" w:name="_Toc326453661"/>
      <w:bookmarkStart w:id="13" w:name="_Toc93053591"/>
      <w:bookmarkEnd w:id="8"/>
      <w:bookmarkEnd w:id="11"/>
      <w:r w:rsidRPr="00BD6E18">
        <w:t>Details of body</w:t>
      </w:r>
      <w:bookmarkEnd w:id="12"/>
      <w:bookmarkEnd w:id="13"/>
    </w:p>
    <w:p w14:paraId="7D79C390" w14:textId="77777777" w:rsidR="00FF5197" w:rsidRPr="00BD6E18" w:rsidRDefault="00FF5197" w:rsidP="00051F4F">
      <w:pPr>
        <w:pStyle w:val="Heading3"/>
        <w:tabs>
          <w:tab w:val="num" w:pos="851"/>
        </w:tabs>
        <w:ind w:hanging="1844"/>
      </w:pPr>
      <w:bookmarkStart w:id="14" w:name="_Toc326453662"/>
      <w:bookmarkStart w:id="15" w:name="_Toc93053592"/>
      <w:r w:rsidRPr="00BD6E18">
        <w:t>Country</w:t>
      </w:r>
      <w:bookmarkEnd w:id="14"/>
      <w:bookmarkEnd w:id="15"/>
    </w:p>
    <w:p w14:paraId="43506E10" w14:textId="75E7BDAF" w:rsidR="009520B0" w:rsidRPr="00BD6E18" w:rsidRDefault="0039041D" w:rsidP="000E52A8">
      <w:pPr>
        <w:pStyle w:val="PARAGRAPH"/>
      </w:pPr>
      <w:r>
        <w:t>United Kingdom</w:t>
      </w:r>
    </w:p>
    <w:p w14:paraId="7F9B344D" w14:textId="77777777" w:rsidR="00FF5197" w:rsidRPr="00BD6E18" w:rsidRDefault="00FF5197" w:rsidP="00051F4F">
      <w:pPr>
        <w:pStyle w:val="Heading3"/>
        <w:tabs>
          <w:tab w:val="num" w:pos="851"/>
        </w:tabs>
        <w:ind w:hanging="1844"/>
      </w:pPr>
      <w:bookmarkStart w:id="16" w:name="_Toc326453663"/>
      <w:bookmarkStart w:id="17" w:name="_Toc93053593"/>
      <w:r w:rsidRPr="00BD6E18">
        <w:t>Name of body</w:t>
      </w:r>
      <w:bookmarkEnd w:id="16"/>
      <w:bookmarkEnd w:id="17"/>
    </w:p>
    <w:p w14:paraId="00325BAC" w14:textId="09D6606F" w:rsidR="00FF5197" w:rsidRPr="00BD6E18" w:rsidRDefault="001303A6" w:rsidP="00FF5197">
      <w:pPr>
        <w:pStyle w:val="PARAGRAPH"/>
      </w:pPr>
      <w:r>
        <w:t xml:space="preserve">FM Approvals </w:t>
      </w:r>
      <w:r w:rsidR="000F2E3E">
        <w:t>FME</w:t>
      </w:r>
    </w:p>
    <w:p w14:paraId="26F385F7" w14:textId="77777777" w:rsidR="00FF5197" w:rsidRPr="00BD6E18" w:rsidRDefault="00FF5197" w:rsidP="00FF5197">
      <w:pPr>
        <w:pStyle w:val="Heading3"/>
      </w:pPr>
      <w:bookmarkStart w:id="18" w:name="_Toc326453664"/>
      <w:bookmarkStart w:id="19" w:name="_Toc93053594"/>
      <w:r w:rsidRPr="00BD6E18">
        <w:t>Name and title of nominated principal contact</w:t>
      </w:r>
      <w:bookmarkEnd w:id="18"/>
      <w:bookmarkEnd w:id="19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538"/>
        <w:gridCol w:w="3259"/>
      </w:tblGrid>
      <w:tr w:rsidR="00FF5197" w:rsidRPr="00BD6E18" w14:paraId="3EAFDDC8" w14:textId="77777777" w:rsidTr="003A7B7D">
        <w:tc>
          <w:tcPr>
            <w:tcW w:w="1543" w:type="dxa"/>
          </w:tcPr>
          <w:p w14:paraId="67671C36" w14:textId="77777777" w:rsidR="00FF5197" w:rsidRPr="003A7B7D" w:rsidRDefault="00FF5197" w:rsidP="00DA09F7">
            <w:pPr>
              <w:pStyle w:val="TABLE-col-heading"/>
            </w:pPr>
            <w:r w:rsidRPr="003A7B7D">
              <w:t>Name</w:t>
            </w:r>
          </w:p>
        </w:tc>
        <w:tc>
          <w:tcPr>
            <w:tcW w:w="3538" w:type="dxa"/>
          </w:tcPr>
          <w:p w14:paraId="79B236C7" w14:textId="77777777" w:rsidR="00FF5197" w:rsidRPr="003A7B7D" w:rsidRDefault="00FF5197" w:rsidP="00DA09F7">
            <w:pPr>
              <w:pStyle w:val="TABLE-col-heading"/>
            </w:pPr>
            <w:r w:rsidRPr="003A7B7D">
              <w:t>Title</w:t>
            </w:r>
          </w:p>
        </w:tc>
        <w:tc>
          <w:tcPr>
            <w:tcW w:w="3259" w:type="dxa"/>
          </w:tcPr>
          <w:p w14:paraId="44EC7777" w14:textId="77777777" w:rsidR="00FF5197" w:rsidRPr="00BD6E18" w:rsidRDefault="00FF5197" w:rsidP="00DA09F7">
            <w:pPr>
              <w:pStyle w:val="TABLE-col-heading"/>
            </w:pPr>
            <w:r w:rsidRPr="003A7B7D">
              <w:t>E-mail address</w:t>
            </w:r>
          </w:p>
        </w:tc>
      </w:tr>
      <w:tr w:rsidR="00FF5197" w:rsidRPr="00BD6E18" w14:paraId="51588CBF" w14:textId="77777777" w:rsidTr="003A7B7D">
        <w:tc>
          <w:tcPr>
            <w:tcW w:w="1543" w:type="dxa"/>
          </w:tcPr>
          <w:p w14:paraId="7BDC1B6B" w14:textId="197EBC08" w:rsidR="00FF5197" w:rsidRPr="00BD6E18" w:rsidRDefault="00031B97" w:rsidP="00503CB2">
            <w:pPr>
              <w:pStyle w:val="PARAGRAPH"/>
            </w:pPr>
            <w:r>
              <w:t>Andrew Was</w:t>
            </w:r>
          </w:p>
        </w:tc>
        <w:tc>
          <w:tcPr>
            <w:tcW w:w="3538" w:type="dxa"/>
          </w:tcPr>
          <w:p w14:paraId="4614C8F0" w14:textId="198582C1" w:rsidR="00FF5197" w:rsidRPr="00BD6E18" w:rsidRDefault="00DC6B21" w:rsidP="00503CB2">
            <w:pPr>
              <w:pStyle w:val="PARAGRAPH"/>
            </w:pPr>
            <w:r w:rsidRPr="00DC6B21">
              <w:t>Auditing and Quality Manager – EMEA and APAC</w:t>
            </w:r>
          </w:p>
        </w:tc>
        <w:tc>
          <w:tcPr>
            <w:tcW w:w="3259" w:type="dxa"/>
          </w:tcPr>
          <w:p w14:paraId="266D7CC6" w14:textId="21B888BB" w:rsidR="00FF5197" w:rsidRPr="00BD6E18" w:rsidRDefault="00C3288D" w:rsidP="00DA09F7">
            <w:pPr>
              <w:pStyle w:val="TABLE-cell"/>
            </w:pPr>
            <w:hyperlink r:id="rId9" w:history="1">
              <w:r w:rsidR="00503CB2" w:rsidRPr="00503CB2">
                <w:rPr>
                  <w:bCs w:val="0"/>
                  <w:color w:val="0000FF"/>
                  <w:sz w:val="20"/>
                  <w:u w:val="single"/>
                  <w:lang w:val="en-US"/>
                </w:rPr>
                <w:t>andrew.was@fmapprovals.com</w:t>
              </w:r>
            </w:hyperlink>
          </w:p>
        </w:tc>
      </w:tr>
    </w:tbl>
    <w:p w14:paraId="4D1C6CE7" w14:textId="77777777" w:rsidR="00FF5197" w:rsidRPr="00BD6E18" w:rsidRDefault="00FF5197" w:rsidP="00FF5197">
      <w:pPr>
        <w:pStyle w:val="Heading2"/>
      </w:pPr>
      <w:bookmarkStart w:id="20" w:name="_Toc326453665"/>
      <w:bookmarkStart w:id="21" w:name="_Toc93053595"/>
      <w:r w:rsidRPr="00BD6E18">
        <w:t>Assessment information</w:t>
      </w:r>
      <w:bookmarkEnd w:id="20"/>
      <w:bookmarkEnd w:id="21"/>
      <w:r w:rsidRPr="00BD6E18">
        <w:t xml:space="preserve"> </w:t>
      </w:r>
    </w:p>
    <w:p w14:paraId="568ABAE0" w14:textId="77777777" w:rsidR="00FF5197" w:rsidRPr="00BD6E18" w:rsidRDefault="00FF5197" w:rsidP="000F39BA">
      <w:pPr>
        <w:pStyle w:val="Heading3"/>
        <w:tabs>
          <w:tab w:val="num" w:pos="851"/>
        </w:tabs>
        <w:ind w:hanging="1844"/>
      </w:pPr>
      <w:bookmarkStart w:id="22" w:name="_Toc326453666"/>
      <w:bookmarkStart w:id="23" w:name="_Toc93053596"/>
      <w:r w:rsidRPr="00BD6E18">
        <w:t>Members of the assessment team</w:t>
      </w:r>
      <w:bookmarkEnd w:id="22"/>
      <w:bookmarkEnd w:id="23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BD6E18" w14:paraId="5D8A11A7" w14:textId="77777777" w:rsidTr="00E57D95">
        <w:tc>
          <w:tcPr>
            <w:tcW w:w="3652" w:type="dxa"/>
          </w:tcPr>
          <w:p w14:paraId="232FFEDD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253" w:type="dxa"/>
          </w:tcPr>
          <w:p w14:paraId="035135D0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FF5197" w:rsidRPr="00BD6E18" w14:paraId="7D5BFD28" w14:textId="77777777" w:rsidTr="0078580E">
        <w:trPr>
          <w:trHeight w:val="300"/>
        </w:trPr>
        <w:tc>
          <w:tcPr>
            <w:tcW w:w="3652" w:type="dxa"/>
          </w:tcPr>
          <w:p w14:paraId="14D40A24" w14:textId="43EF3879" w:rsidR="00FF5197" w:rsidRPr="00BD6E18" w:rsidRDefault="004650D4" w:rsidP="003A7B7D">
            <w:pPr>
              <w:pStyle w:val="PARAGRAPH"/>
            </w:pPr>
            <w:r>
              <w:t>Ron Webb</w:t>
            </w:r>
          </w:p>
        </w:tc>
        <w:tc>
          <w:tcPr>
            <w:tcW w:w="4253" w:type="dxa"/>
          </w:tcPr>
          <w:p w14:paraId="2595C2B9" w14:textId="77777777" w:rsidR="00FF5197" w:rsidRPr="00BD6E18" w:rsidRDefault="007A10E2" w:rsidP="003A7B7D">
            <w:pPr>
              <w:pStyle w:val="PARAGRAPH"/>
            </w:pPr>
            <w:r w:rsidRPr="00BD6E18">
              <w:t>IECEx Lead Assessor</w:t>
            </w:r>
          </w:p>
        </w:tc>
      </w:tr>
    </w:tbl>
    <w:p w14:paraId="64554581" w14:textId="10B27029" w:rsidR="00FF5197" w:rsidRPr="00BD6E18" w:rsidRDefault="00FF5197" w:rsidP="00531082">
      <w:pPr>
        <w:pStyle w:val="Heading3"/>
        <w:tabs>
          <w:tab w:val="num" w:pos="851"/>
        </w:tabs>
        <w:ind w:hanging="1844"/>
      </w:pPr>
      <w:bookmarkStart w:id="24" w:name="_Toc65581728"/>
      <w:bookmarkStart w:id="25" w:name="_Toc65581731"/>
      <w:bookmarkStart w:id="26" w:name="_Toc326453667"/>
      <w:bookmarkStart w:id="27" w:name="_Toc93053597"/>
      <w:bookmarkEnd w:id="24"/>
      <w:bookmarkEnd w:id="25"/>
      <w:r w:rsidRPr="00BD6E18">
        <w:t>Place(s) of assessment</w:t>
      </w:r>
      <w:bookmarkEnd w:id="26"/>
      <w:bookmarkEnd w:id="27"/>
    </w:p>
    <w:tbl>
      <w:tblPr>
        <w:tblW w:w="792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2"/>
      </w:tblGrid>
      <w:tr w:rsidR="009D203A" w:rsidRPr="00BD6E18" w14:paraId="54550D34" w14:textId="77777777" w:rsidTr="009D203A">
        <w:tc>
          <w:tcPr>
            <w:tcW w:w="7922" w:type="dxa"/>
          </w:tcPr>
          <w:p w14:paraId="25D59B30" w14:textId="77777777" w:rsidR="009D203A" w:rsidRPr="003A7B7D" w:rsidRDefault="00D04A81" w:rsidP="005B47C3">
            <w:pPr>
              <w:pStyle w:val="TABLE-cell"/>
              <w:rPr>
                <w:bCs w:val="0"/>
                <w:sz w:val="20"/>
              </w:rPr>
            </w:pPr>
            <w:r w:rsidRPr="003A7B7D">
              <w:rPr>
                <w:bCs w:val="0"/>
                <w:sz w:val="20"/>
              </w:rPr>
              <w:t>Voyager Place, Maidenhead, Berkshire, SL6 2PJ, United Kingdom</w:t>
            </w:r>
            <w:r w:rsidR="00B76DF3" w:rsidRPr="003A7B7D">
              <w:rPr>
                <w:bCs w:val="0"/>
                <w:sz w:val="20"/>
              </w:rPr>
              <w:t>.</w:t>
            </w:r>
          </w:p>
          <w:p w14:paraId="365857A5" w14:textId="40AAAE3B" w:rsidR="00B76DF3" w:rsidRPr="003A7B7D" w:rsidRDefault="00B76DF3" w:rsidP="0081429B">
            <w:pPr>
              <w:pStyle w:val="TABLE-cell"/>
              <w:rPr>
                <w:bCs w:val="0"/>
                <w:sz w:val="20"/>
              </w:rPr>
            </w:pPr>
            <w:r w:rsidRPr="003A7B7D">
              <w:rPr>
                <w:bCs w:val="0"/>
                <w:sz w:val="20"/>
              </w:rPr>
              <w:t>It shou</w:t>
            </w:r>
            <w:r w:rsidR="00F65D6D" w:rsidRPr="003A7B7D">
              <w:rPr>
                <w:bCs w:val="0"/>
                <w:sz w:val="20"/>
              </w:rPr>
              <w:t xml:space="preserve">ld be noted that the address was previously </w:t>
            </w:r>
            <w:r w:rsidR="00627B20" w:rsidRPr="003A7B7D">
              <w:rPr>
                <w:bCs w:val="0"/>
                <w:sz w:val="20"/>
              </w:rPr>
              <w:t>1 Windsor Dials, Windsor</w:t>
            </w:r>
            <w:r w:rsidR="0081429B" w:rsidRPr="003A7B7D">
              <w:rPr>
                <w:bCs w:val="0"/>
                <w:sz w:val="20"/>
              </w:rPr>
              <w:t xml:space="preserve">, </w:t>
            </w:r>
            <w:r w:rsidR="00627B20" w:rsidRPr="003A7B7D">
              <w:rPr>
                <w:bCs w:val="0"/>
                <w:sz w:val="20"/>
              </w:rPr>
              <w:t xml:space="preserve">Berkshire. SL4 1RS, </w:t>
            </w:r>
            <w:r w:rsidR="0081429B" w:rsidRPr="003A7B7D">
              <w:rPr>
                <w:bCs w:val="0"/>
                <w:sz w:val="20"/>
              </w:rPr>
              <w:t xml:space="preserve">as referenced in the reassessment report </w:t>
            </w:r>
            <w:proofErr w:type="spellStart"/>
            <w:r w:rsidR="000A17BD" w:rsidRPr="003A7B7D">
              <w:rPr>
                <w:bCs w:val="0"/>
                <w:sz w:val="20"/>
              </w:rPr>
              <w:t>ExMC</w:t>
            </w:r>
            <w:proofErr w:type="spellEnd"/>
            <w:r w:rsidR="000A17BD" w:rsidRPr="003A7B7D">
              <w:rPr>
                <w:bCs w:val="0"/>
                <w:sz w:val="20"/>
              </w:rPr>
              <w:t>/1378/R</w:t>
            </w:r>
          </w:p>
        </w:tc>
      </w:tr>
    </w:tbl>
    <w:p w14:paraId="5DE867EB" w14:textId="77777777" w:rsidR="00FF5197" w:rsidRPr="00BD6E18" w:rsidRDefault="00FF5197" w:rsidP="00531082">
      <w:pPr>
        <w:pStyle w:val="Heading3"/>
        <w:tabs>
          <w:tab w:val="num" w:pos="851"/>
        </w:tabs>
        <w:ind w:hanging="1844"/>
      </w:pPr>
      <w:bookmarkStart w:id="28" w:name="_Toc326453668"/>
      <w:bookmarkStart w:id="29" w:name="_Toc93053598"/>
      <w:r w:rsidRPr="00BD6E18">
        <w:t>Assessment date(s)</w:t>
      </w:r>
      <w:bookmarkEnd w:id="28"/>
      <w:bookmarkEnd w:id="29"/>
    </w:p>
    <w:p w14:paraId="37E78F05" w14:textId="4F0B3F0D" w:rsidR="00FF5197" w:rsidRPr="00BD6E18" w:rsidRDefault="00963B33" w:rsidP="00FF5197">
      <w:pPr>
        <w:pStyle w:val="PARAGRAPH"/>
      </w:pPr>
      <w:r>
        <w:t>13 January 2022</w:t>
      </w:r>
      <w:r w:rsidR="00FF5485">
        <w:t xml:space="preserve">.  </w:t>
      </w:r>
      <w:r w:rsidR="00F97AB8">
        <w:t>T</w:t>
      </w:r>
      <w:r w:rsidR="00F97AB8" w:rsidRPr="00097909">
        <w:t>his</w:t>
      </w:r>
      <w:r w:rsidR="00F97AB8">
        <w:t xml:space="preserve"> scope extension</w:t>
      </w:r>
      <w:r w:rsidR="00F97AB8" w:rsidRPr="00097909">
        <w:t xml:space="preserve"> assessment was conducted as a remote assessment under the provisions of </w:t>
      </w:r>
      <w:r w:rsidR="00F97AB8">
        <w:t>I</w:t>
      </w:r>
      <w:r w:rsidR="00F97AB8" w:rsidRPr="00097909">
        <w:t>ECEx OD 060</w:t>
      </w:r>
      <w:r w:rsidR="00F97AB8">
        <w:t>.</w:t>
      </w:r>
    </w:p>
    <w:p w14:paraId="496674D4" w14:textId="3B91E9BD" w:rsidR="0016051E" w:rsidRPr="00BD6E18" w:rsidRDefault="00963E94" w:rsidP="00AD0236">
      <w:pPr>
        <w:pStyle w:val="Heading2"/>
      </w:pPr>
      <w:bookmarkStart w:id="30" w:name="_Toc93053599"/>
      <w:r w:rsidRPr="00BD6E18">
        <w:lastRenderedPageBreak/>
        <w:t>Application information</w:t>
      </w:r>
      <w:r w:rsidR="00E14A93" w:rsidRPr="00BD6E18">
        <w:t xml:space="preserve"> and background information on the assessment</w:t>
      </w:r>
      <w:bookmarkEnd w:id="30"/>
    </w:p>
    <w:p w14:paraId="6B49116C" w14:textId="53C23D24" w:rsidR="0094212C" w:rsidRDefault="0094212C" w:rsidP="0037215B">
      <w:pPr>
        <w:pStyle w:val="Header"/>
        <w:jc w:val="left"/>
      </w:pPr>
      <w:r w:rsidRPr="00DA41B6">
        <w:t xml:space="preserve">Scope extension </w:t>
      </w:r>
      <w:r w:rsidR="008C1D37">
        <w:t xml:space="preserve">as </w:t>
      </w:r>
      <w:proofErr w:type="spellStart"/>
      <w:r w:rsidR="008C1D37">
        <w:t>ExCB</w:t>
      </w:r>
      <w:proofErr w:type="spellEnd"/>
      <w:r w:rsidR="008C1D37">
        <w:t xml:space="preserve"> </w:t>
      </w:r>
      <w:r w:rsidRPr="00DA41B6">
        <w:t>requested</w:t>
      </w:r>
      <w:r w:rsidR="0037215B" w:rsidRPr="00DA41B6">
        <w:t xml:space="preserve"> by way of completed </w:t>
      </w:r>
      <w:proofErr w:type="spellStart"/>
      <w:r w:rsidR="005D07C0" w:rsidRPr="00DA41B6">
        <w:t>ExMC</w:t>
      </w:r>
      <w:proofErr w:type="spellEnd"/>
      <w:r w:rsidR="005D07C0" w:rsidRPr="00DA41B6">
        <w:t xml:space="preserve">/251A/Inf </w:t>
      </w:r>
      <w:r w:rsidR="0037215B" w:rsidRPr="00DA41B6">
        <w:t xml:space="preserve">form dated </w:t>
      </w:r>
      <w:r w:rsidR="00A51A3D" w:rsidRPr="00DA41B6">
        <w:t>2021-06-03</w:t>
      </w:r>
      <w:r w:rsidR="00B54053">
        <w:t>.</w:t>
      </w:r>
    </w:p>
    <w:p w14:paraId="5DB05E2D" w14:textId="5219C4DB" w:rsidR="00B54053" w:rsidRDefault="00B54053" w:rsidP="0037215B">
      <w:pPr>
        <w:pStyle w:val="Header"/>
        <w:jc w:val="left"/>
      </w:pPr>
    </w:p>
    <w:p w14:paraId="345B5496" w14:textId="3AA362C4" w:rsidR="00B54053" w:rsidRPr="00B54053" w:rsidRDefault="00B54053" w:rsidP="00B54053">
      <w:pPr>
        <w:pStyle w:val="Header"/>
        <w:jc w:val="left"/>
      </w:pPr>
      <w:r>
        <w:t xml:space="preserve">In noting that FM Approvals LLC (US) operates as the associated </w:t>
      </w:r>
      <w:proofErr w:type="spellStart"/>
      <w:r>
        <w:t>ExTL</w:t>
      </w:r>
      <w:proofErr w:type="spellEnd"/>
      <w:r>
        <w:t xml:space="preserve"> for FM Approvals </w:t>
      </w:r>
      <w:r w:rsidR="001365C8">
        <w:t xml:space="preserve">FME </w:t>
      </w:r>
      <w:r>
        <w:t>(GB) a</w:t>
      </w:r>
      <w:r w:rsidRPr="00B54053">
        <w:t xml:space="preserve"> scope extension assessment was also conducted on FM Approvals LLC (US) as the associated </w:t>
      </w:r>
      <w:proofErr w:type="spellStart"/>
      <w:r w:rsidRPr="00B54053">
        <w:t>ExTL</w:t>
      </w:r>
      <w:proofErr w:type="spellEnd"/>
      <w:r w:rsidRPr="00B54053">
        <w:t xml:space="preserve">.   </w:t>
      </w:r>
      <w:r w:rsidR="001365C8">
        <w:t xml:space="preserve">FM Approvals LLC, US, </w:t>
      </w:r>
      <w:r w:rsidRPr="00B54053">
        <w:t xml:space="preserve">assessment report has been issued as </w:t>
      </w:r>
      <w:proofErr w:type="spellStart"/>
      <w:r w:rsidRPr="00B54053">
        <w:t>ExMC</w:t>
      </w:r>
      <w:proofErr w:type="spellEnd"/>
      <w:r w:rsidRPr="00B54053">
        <w:t>/1807/DV for voting at the same time</w:t>
      </w:r>
      <w:r>
        <w:t xml:space="preserve"> as this report</w:t>
      </w:r>
      <w:r w:rsidRPr="00B54053">
        <w:t>.</w:t>
      </w:r>
    </w:p>
    <w:p w14:paraId="41A1DD99" w14:textId="77777777" w:rsidR="00B54053" w:rsidRDefault="00B54053" w:rsidP="0037215B">
      <w:pPr>
        <w:pStyle w:val="Header"/>
        <w:jc w:val="left"/>
      </w:pPr>
    </w:p>
    <w:p w14:paraId="62DAFDA1" w14:textId="7295E99D" w:rsidR="00F97AB8" w:rsidRDefault="00F97AB8" w:rsidP="0037215B">
      <w:pPr>
        <w:pStyle w:val="Header"/>
        <w:jc w:val="left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2534"/>
        <w:gridCol w:w="18"/>
        <w:gridCol w:w="1399"/>
        <w:gridCol w:w="5245"/>
      </w:tblGrid>
      <w:tr w:rsidR="00F97AB8" w:rsidRPr="0088703D" w14:paraId="7E658298" w14:textId="77777777" w:rsidTr="00F97AB8">
        <w:tc>
          <w:tcPr>
            <w:tcW w:w="2552" w:type="dxa"/>
            <w:gridSpan w:val="2"/>
          </w:tcPr>
          <w:p w14:paraId="63DE4753" w14:textId="77777777" w:rsidR="00F97AB8" w:rsidRPr="0088703D" w:rsidRDefault="00F97AB8" w:rsidP="00F97AB8">
            <w:pPr>
              <w:keepNext/>
              <w:spacing w:before="66" w:after="54"/>
              <w:jc w:val="center"/>
              <w:rPr>
                <w:b/>
                <w:spacing w:val="-2"/>
              </w:rPr>
            </w:pPr>
            <w:r w:rsidRPr="0088703D">
              <w:rPr>
                <w:b/>
                <w:spacing w:val="-2"/>
              </w:rPr>
              <w:t>Standard</w:t>
            </w:r>
          </w:p>
        </w:tc>
        <w:tc>
          <w:tcPr>
            <w:tcW w:w="1417" w:type="dxa"/>
            <w:gridSpan w:val="2"/>
          </w:tcPr>
          <w:p w14:paraId="61632AB8" w14:textId="77777777" w:rsidR="00F97AB8" w:rsidRPr="0088703D" w:rsidRDefault="00F97AB8" w:rsidP="00F97AB8">
            <w:pPr>
              <w:keepNext/>
              <w:spacing w:before="66" w:after="54"/>
              <w:jc w:val="center"/>
              <w:rPr>
                <w:b/>
                <w:spacing w:val="-2"/>
              </w:rPr>
            </w:pPr>
            <w:r w:rsidRPr="0088703D">
              <w:rPr>
                <w:b/>
                <w:spacing w:val="-2"/>
              </w:rPr>
              <w:t>Edition</w:t>
            </w:r>
          </w:p>
        </w:tc>
        <w:tc>
          <w:tcPr>
            <w:tcW w:w="5245" w:type="dxa"/>
          </w:tcPr>
          <w:p w14:paraId="346AC071" w14:textId="77777777" w:rsidR="00F97AB8" w:rsidRPr="0088703D" w:rsidRDefault="00F97AB8" w:rsidP="00F97AB8">
            <w:pPr>
              <w:jc w:val="center"/>
              <w:rPr>
                <w:rFonts w:ascii="Helvetica" w:hAnsi="Helvetica" w:cs="Helvetica"/>
                <w:b/>
                <w:color w:val="333333"/>
                <w:shd w:val="clear" w:color="auto" w:fill="FFFFFF"/>
              </w:rPr>
            </w:pPr>
            <w:r w:rsidRPr="0088703D">
              <w:rPr>
                <w:rFonts w:ascii="Helvetica" w:hAnsi="Helvetica" w:cs="Helvetica"/>
                <w:b/>
                <w:color w:val="333333"/>
                <w:shd w:val="clear" w:color="auto" w:fill="FFFFFF"/>
              </w:rPr>
              <w:t>Title</w:t>
            </w:r>
          </w:p>
        </w:tc>
      </w:tr>
      <w:tr w:rsidR="00F97AB8" w:rsidRPr="00495099" w14:paraId="629253CD" w14:textId="77777777" w:rsidTr="00F97AB8">
        <w:tblPrEx>
          <w:tblBorders>
            <w:insideH w:val="single" w:sz="6" w:space="0" w:color="003399"/>
            <w:insideV w:val="single" w:sz="6" w:space="0" w:color="003399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2552" w:type="dxa"/>
            <w:gridSpan w:val="2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5EB8C17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IS0 80079-36</w:t>
            </w:r>
          </w:p>
          <w:p w14:paraId="586A1C0E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</w:p>
        </w:tc>
        <w:tc>
          <w:tcPr>
            <w:tcW w:w="1399" w:type="dxa"/>
          </w:tcPr>
          <w:p w14:paraId="79C32CC9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Edition 1.0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F9A03D8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Explosive atmospheres - Part 36: Non-electrical equipment for explosive atmospheres – Basic method and requirements</w:t>
            </w:r>
          </w:p>
        </w:tc>
      </w:tr>
      <w:tr w:rsidR="00F97AB8" w:rsidRPr="00495099" w14:paraId="7FB71386" w14:textId="77777777" w:rsidTr="00F97AB8">
        <w:tblPrEx>
          <w:tblBorders>
            <w:insideH w:val="single" w:sz="6" w:space="0" w:color="003399"/>
            <w:insideV w:val="single" w:sz="6" w:space="0" w:color="003399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</w:trPr>
        <w:tc>
          <w:tcPr>
            <w:tcW w:w="2552" w:type="dxa"/>
            <w:gridSpan w:val="2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A5D39D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ISO 80079-37</w:t>
            </w:r>
          </w:p>
          <w:p w14:paraId="4EB3F657" w14:textId="5D45A7AD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</w:p>
        </w:tc>
        <w:tc>
          <w:tcPr>
            <w:tcW w:w="1399" w:type="dxa"/>
          </w:tcPr>
          <w:p w14:paraId="68FE4C4F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Edition 1.0</w:t>
            </w:r>
          </w:p>
        </w:tc>
        <w:tc>
          <w:tcPr>
            <w:tcW w:w="5245" w:type="dxa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C25155" w14:textId="77777777" w:rsidR="00F97AB8" w:rsidRPr="00495099" w:rsidRDefault="00F97AB8" w:rsidP="00F97AB8">
            <w:pPr>
              <w:jc w:val="left"/>
              <w:rPr>
                <w:rFonts w:eastAsia="SimSun"/>
                <w:color w:val="000000"/>
                <w:spacing w:val="0"/>
                <w:lang w:val="en-AU" w:eastAsia="en-US"/>
              </w:rPr>
            </w:pPr>
            <w:r w:rsidRPr="00495099">
              <w:rPr>
                <w:rFonts w:eastAsia="SimSun"/>
                <w:color w:val="000000"/>
                <w:spacing w:val="0"/>
                <w:lang w:val="en-AU" w:eastAsia="en-US"/>
              </w:rPr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</w:tr>
    </w:tbl>
    <w:p w14:paraId="42E5EB14" w14:textId="549D29A8" w:rsidR="00D958D3" w:rsidRDefault="00D958D3" w:rsidP="0037215B">
      <w:pPr>
        <w:pStyle w:val="Header"/>
        <w:jc w:val="left"/>
      </w:pPr>
    </w:p>
    <w:p w14:paraId="5790E573" w14:textId="77777777" w:rsidR="00FE596B" w:rsidRDefault="00FE596B" w:rsidP="0037215B">
      <w:pPr>
        <w:pStyle w:val="Header"/>
        <w:jc w:val="left"/>
      </w:pPr>
    </w:p>
    <w:p w14:paraId="3CDC1476" w14:textId="77777777" w:rsidR="006277CD" w:rsidRPr="00BD6E18" w:rsidRDefault="006277CD" w:rsidP="00AD0236">
      <w:pPr>
        <w:pStyle w:val="Heading2"/>
      </w:pPr>
      <w:bookmarkStart w:id="31" w:name="_Toc40097464"/>
      <w:bookmarkStart w:id="32" w:name="_Toc40099032"/>
      <w:bookmarkStart w:id="33" w:name="_Toc40099408"/>
      <w:bookmarkStart w:id="34" w:name="_Toc40100046"/>
      <w:bookmarkStart w:id="35" w:name="_Toc49152730"/>
      <w:bookmarkEnd w:id="31"/>
      <w:bookmarkEnd w:id="32"/>
      <w:bookmarkEnd w:id="33"/>
      <w:bookmarkEnd w:id="34"/>
      <w:bookmarkEnd w:id="35"/>
      <w:r w:rsidRPr="00BD6E18">
        <w:t xml:space="preserve"> </w:t>
      </w:r>
      <w:bookmarkStart w:id="36" w:name="_Toc93053600"/>
      <w:r w:rsidRPr="00BD6E18">
        <w:t>Scopes</w:t>
      </w:r>
      <w:bookmarkEnd w:id="36"/>
    </w:p>
    <w:p w14:paraId="6209BA0C" w14:textId="77777777" w:rsidR="006277CD" w:rsidRPr="00BD6E18" w:rsidRDefault="006277CD" w:rsidP="00531082">
      <w:pPr>
        <w:pStyle w:val="Heading3"/>
        <w:tabs>
          <w:tab w:val="num" w:pos="851"/>
        </w:tabs>
        <w:ind w:hanging="1844"/>
      </w:pPr>
      <w:bookmarkStart w:id="37" w:name="_Toc93053601"/>
      <w:proofErr w:type="spellStart"/>
      <w:r w:rsidRPr="00BD6E18">
        <w:t>ExCB</w:t>
      </w:r>
      <w:proofErr w:type="spellEnd"/>
      <w:r w:rsidRPr="00BD6E18">
        <w:t xml:space="preserve"> scope for </w:t>
      </w:r>
      <w:r w:rsidR="00D171F9" w:rsidRPr="00BD6E18">
        <w:t>equipment certification scheme</w:t>
      </w:r>
      <w:bookmarkEnd w:id="37"/>
    </w:p>
    <w:p w14:paraId="5A2EE6C3" w14:textId="6980605E" w:rsidR="006B3022" w:rsidRDefault="00946DDD" w:rsidP="00627460">
      <w:pPr>
        <w:pStyle w:val="PARAGRAPH"/>
      </w:pPr>
      <w:r w:rsidRPr="00BD6E18">
        <w:t xml:space="preserve">The scope for the </w:t>
      </w:r>
      <w:proofErr w:type="spellStart"/>
      <w:r w:rsidRPr="00BD6E18">
        <w:t>ExCB</w:t>
      </w:r>
      <w:proofErr w:type="spellEnd"/>
      <w:r w:rsidRPr="00BD6E18">
        <w:t xml:space="preserve"> is shown in </w:t>
      </w:r>
      <w:r w:rsidR="00C205FC" w:rsidRPr="003360C1">
        <w:fldChar w:fldCharType="begin"/>
      </w:r>
      <w:r w:rsidR="00C205FC" w:rsidRPr="00BD6E18">
        <w:instrText xml:space="preserve"> REF _Ref40095823 \r \h </w:instrText>
      </w:r>
      <w:r w:rsidR="00C205FC" w:rsidRPr="003360C1">
        <w:fldChar w:fldCharType="separate"/>
      </w:r>
      <w:r w:rsidR="00C205FC" w:rsidRPr="00BD6E18">
        <w:t>Annex A</w:t>
      </w:r>
      <w:r w:rsidR="00C205FC" w:rsidRPr="003360C1">
        <w:fldChar w:fldCharType="end"/>
      </w:r>
      <w:bookmarkStart w:id="38" w:name="_Toc65581739"/>
      <w:bookmarkStart w:id="39" w:name="_Toc65581740"/>
      <w:bookmarkStart w:id="40" w:name="_Toc65581741"/>
      <w:bookmarkStart w:id="41" w:name="_Toc65581742"/>
      <w:bookmarkStart w:id="42" w:name="_Toc40097467"/>
      <w:bookmarkStart w:id="43" w:name="_Toc40099035"/>
      <w:bookmarkStart w:id="44" w:name="_Toc40099411"/>
      <w:bookmarkStart w:id="45" w:name="_Toc40100049"/>
      <w:bookmarkStart w:id="46" w:name="_Toc49152733"/>
      <w:bookmarkStart w:id="47" w:name="_Toc40097662"/>
      <w:bookmarkStart w:id="48" w:name="_Toc40099230"/>
      <w:bookmarkStart w:id="49" w:name="_Toc40099606"/>
      <w:bookmarkStart w:id="50" w:name="_Toc40100244"/>
      <w:bookmarkStart w:id="51" w:name="_Toc49152928"/>
      <w:bookmarkStart w:id="52" w:name="_Toc40097663"/>
      <w:bookmarkStart w:id="53" w:name="_Toc40099231"/>
      <w:bookmarkStart w:id="54" w:name="_Toc40099607"/>
      <w:bookmarkStart w:id="55" w:name="_Toc40100245"/>
      <w:bookmarkStart w:id="56" w:name="_Toc49152929"/>
      <w:bookmarkStart w:id="57" w:name="_Toc40097664"/>
      <w:bookmarkStart w:id="58" w:name="_Toc40099232"/>
      <w:bookmarkStart w:id="59" w:name="_Toc40099608"/>
      <w:bookmarkStart w:id="60" w:name="_Toc40100246"/>
      <w:bookmarkStart w:id="61" w:name="_Toc49152930"/>
      <w:bookmarkStart w:id="62" w:name="_Toc65581744"/>
      <w:bookmarkStart w:id="63" w:name="_Toc65581745"/>
      <w:bookmarkStart w:id="64" w:name="_Toc65581746"/>
      <w:bookmarkStart w:id="65" w:name="_Toc65581747"/>
      <w:bookmarkStart w:id="66" w:name="_Toc65581748"/>
      <w:bookmarkStart w:id="67" w:name="_Toc65581798"/>
      <w:bookmarkStart w:id="68" w:name="_Toc65581799"/>
      <w:bookmarkStart w:id="69" w:name="_Toc65581800"/>
      <w:bookmarkStart w:id="70" w:name="_Toc65581810"/>
      <w:bookmarkStart w:id="71" w:name="_Toc65581811"/>
      <w:bookmarkStart w:id="72" w:name="_Toc65581812"/>
      <w:bookmarkStart w:id="73" w:name="_Toc65581813"/>
      <w:bookmarkStart w:id="74" w:name="_Toc65581814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627460">
        <w:t>.</w:t>
      </w:r>
    </w:p>
    <w:p w14:paraId="7CFDF6DF" w14:textId="77777777" w:rsidR="006B3022" w:rsidRDefault="006B3022">
      <w:pPr>
        <w:jc w:val="left"/>
      </w:pPr>
      <w:r>
        <w:br w:type="page"/>
      </w:r>
    </w:p>
    <w:p w14:paraId="4794731B" w14:textId="2D2E097E" w:rsidR="006277CD" w:rsidRPr="00BD6E18" w:rsidRDefault="00D171F9" w:rsidP="001E5020">
      <w:pPr>
        <w:pStyle w:val="Heading1"/>
      </w:pPr>
      <w:bookmarkStart w:id="75" w:name="_Toc93053602"/>
      <w:r w:rsidRPr="00BD6E18">
        <w:lastRenderedPageBreak/>
        <w:t>Common information</w:t>
      </w:r>
      <w:bookmarkEnd w:id="75"/>
    </w:p>
    <w:p w14:paraId="2510AAB4" w14:textId="77777777" w:rsidR="00A608DC" w:rsidRPr="00BD6E18" w:rsidRDefault="00C7000A" w:rsidP="00AD0236">
      <w:pPr>
        <w:pStyle w:val="Heading2"/>
      </w:pPr>
      <w:bookmarkStart w:id="76" w:name="_Toc93053603"/>
      <w:r w:rsidRPr="00BD6E18">
        <w:t>Legal entity of body</w:t>
      </w:r>
      <w:bookmarkEnd w:id="76"/>
    </w:p>
    <w:p w14:paraId="0B717158" w14:textId="115D80C8" w:rsidR="00A608DC" w:rsidRDefault="00617642" w:rsidP="002040B3">
      <w:bookmarkStart w:id="77" w:name="_Hlk65437943"/>
      <w:r w:rsidRPr="00617642">
        <w:t xml:space="preserve">Not relevant as this is a scope extension assessment. This was covered in the </w:t>
      </w:r>
      <w:r w:rsidR="00F5372F">
        <w:t>re-assessment</w:t>
      </w:r>
      <w:bookmarkEnd w:id="77"/>
      <w:r w:rsidR="006C39AE">
        <w:t xml:space="preserve"> </w:t>
      </w:r>
    </w:p>
    <w:p w14:paraId="4B222F21" w14:textId="0452939C" w:rsidR="006C39AE" w:rsidRPr="006C39AE" w:rsidRDefault="006C39AE" w:rsidP="006C39AE">
      <w:r w:rsidRPr="006C39AE">
        <w:t>refer</w:t>
      </w:r>
      <w:r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Pr="006C39AE">
        <w:t>.</w:t>
      </w:r>
      <w:r w:rsidR="00384CE1">
        <w:t xml:space="preserve"> </w:t>
      </w:r>
    </w:p>
    <w:p w14:paraId="1A15E80E" w14:textId="77777777" w:rsidR="00A608DC" w:rsidRPr="00BD6E18" w:rsidRDefault="00C7000A" w:rsidP="00AD0236">
      <w:pPr>
        <w:pStyle w:val="Heading2"/>
      </w:pPr>
      <w:bookmarkStart w:id="78" w:name="_Toc93053604"/>
      <w:r w:rsidRPr="00BD6E18">
        <w:t>Financial support</w:t>
      </w:r>
      <w:bookmarkEnd w:id="78"/>
    </w:p>
    <w:p w14:paraId="55742592" w14:textId="59F278F1" w:rsidR="00A608DC" w:rsidRPr="00BD6E18" w:rsidRDefault="00261493" w:rsidP="00A93C58">
      <w:r w:rsidRPr="00261493">
        <w:t xml:space="preserve">Not relevant as this is a scope extension assessment. This was covered in the </w:t>
      </w:r>
      <w:r w:rsidR="00F5372F">
        <w:t>re-assessment</w:t>
      </w:r>
      <w:r w:rsidR="00922EBB" w:rsidRP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63D22CA0" w14:textId="7D09BAC3" w:rsidR="00A608DC" w:rsidRPr="00BD6E18" w:rsidRDefault="00C7000A" w:rsidP="00AD0236">
      <w:pPr>
        <w:pStyle w:val="Heading2"/>
      </w:pPr>
      <w:bookmarkStart w:id="79" w:name="_Toc93053605"/>
      <w:r w:rsidRPr="00BD6E18">
        <w:t>History</w:t>
      </w:r>
      <w:bookmarkEnd w:id="79"/>
    </w:p>
    <w:p w14:paraId="1106E71F" w14:textId="6C98A934" w:rsidR="00A608DC" w:rsidRPr="00BD6E18" w:rsidRDefault="00652B9B" w:rsidP="00A93C58">
      <w:r w:rsidRPr="00652B9B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50DD4071" w14:textId="77777777" w:rsidR="00C7000A" w:rsidRPr="00BD6E18" w:rsidRDefault="00530B32" w:rsidP="00AD0236">
      <w:pPr>
        <w:pStyle w:val="Heading2"/>
      </w:pPr>
      <w:bookmarkStart w:id="80" w:name="_Toc93053606"/>
      <w:r w:rsidRPr="00BD6E18">
        <w:t>Documentation</w:t>
      </w:r>
      <w:bookmarkEnd w:id="80"/>
    </w:p>
    <w:p w14:paraId="52FE0106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1" w:name="_Toc93053607"/>
      <w:r w:rsidRPr="00BD6E18">
        <w:t xml:space="preserve">Quality </w:t>
      </w:r>
      <w:r w:rsidR="001B0AAA" w:rsidRPr="00BD6E18">
        <w:t>m</w:t>
      </w:r>
      <w:r w:rsidRPr="00BD6E18">
        <w:t>anual</w:t>
      </w:r>
      <w:bookmarkEnd w:id="81"/>
    </w:p>
    <w:p w14:paraId="69713F54" w14:textId="0853F522" w:rsidR="00AE0DD0" w:rsidRPr="00E967E2" w:rsidRDefault="00AE0DD0" w:rsidP="00AE0DD0">
      <w:pPr>
        <w:pStyle w:val="PARAGRAPH"/>
      </w:pPr>
      <w:r w:rsidRPr="00E967E2">
        <w:t xml:space="preserve">No specific changes for </w:t>
      </w:r>
      <w:r w:rsidR="00CF2F4B" w:rsidRPr="00E967E2">
        <w:t>non-electrical</w:t>
      </w:r>
      <w:r w:rsidRPr="00E967E2">
        <w:t xml:space="preserve"> equipment</w:t>
      </w:r>
      <w:r w:rsidR="005C5584" w:rsidRPr="00E967E2">
        <w:t>.</w:t>
      </w:r>
    </w:p>
    <w:p w14:paraId="67146D5E" w14:textId="77777777" w:rsidR="00530B32" w:rsidRPr="00CF2F4B" w:rsidRDefault="00530B32" w:rsidP="00531082">
      <w:pPr>
        <w:pStyle w:val="Heading3"/>
        <w:tabs>
          <w:tab w:val="num" w:pos="851"/>
        </w:tabs>
        <w:ind w:hanging="1844"/>
      </w:pPr>
      <w:bookmarkStart w:id="82" w:name="_Toc93053608"/>
      <w:r w:rsidRPr="00CF2F4B">
        <w:t>Procedures</w:t>
      </w:r>
      <w:bookmarkEnd w:id="82"/>
    </w:p>
    <w:p w14:paraId="3A637654" w14:textId="5A261121" w:rsidR="00C60605" w:rsidRPr="00CF2F4B" w:rsidRDefault="00C60605" w:rsidP="00C60605">
      <w:pPr>
        <w:pStyle w:val="PARAGRAPH"/>
      </w:pPr>
      <w:r w:rsidRPr="00CF2F4B">
        <w:t xml:space="preserve">The procedures included the requirements of OD 280. These procedures were reviewed at the assessment and found to be appropriate.  </w:t>
      </w:r>
    </w:p>
    <w:p w14:paraId="4DD4F718" w14:textId="77777777" w:rsidR="00530B32" w:rsidRPr="00531082" w:rsidRDefault="00530B32" w:rsidP="00531082">
      <w:pPr>
        <w:pStyle w:val="Heading3"/>
        <w:tabs>
          <w:tab w:val="num" w:pos="851"/>
        </w:tabs>
        <w:ind w:hanging="1844"/>
      </w:pPr>
      <w:bookmarkStart w:id="83" w:name="_Toc93053609"/>
      <w:r w:rsidRPr="00531082">
        <w:t xml:space="preserve">Work </w:t>
      </w:r>
      <w:r w:rsidR="001B0AAA" w:rsidRPr="00531082">
        <w:t>i</w:t>
      </w:r>
      <w:r w:rsidRPr="00531082">
        <w:t>nstructions</w:t>
      </w:r>
      <w:bookmarkEnd w:id="83"/>
    </w:p>
    <w:p w14:paraId="50F94FFD" w14:textId="3F6E815F" w:rsidR="00C60605" w:rsidRPr="00CF2F4B" w:rsidRDefault="00C60605" w:rsidP="00C60605">
      <w:pPr>
        <w:pStyle w:val="PARAGRAPH"/>
      </w:pPr>
      <w:r w:rsidRPr="00CF2F4B">
        <w:t xml:space="preserve">While covered in the assessment reported in </w:t>
      </w:r>
      <w:proofErr w:type="spellStart"/>
      <w:r w:rsidRPr="00CF2F4B">
        <w:t>ExMC</w:t>
      </w:r>
      <w:proofErr w:type="spellEnd"/>
      <w:r w:rsidRPr="00CF2F4B">
        <w:t xml:space="preserve">/1378/R, it was confirmed that </w:t>
      </w:r>
      <w:r w:rsidR="00CF2F4B" w:rsidRPr="00CF2F4B">
        <w:t>FME’s work</w:t>
      </w:r>
      <w:r w:rsidRPr="00CF2F4B">
        <w:t xml:space="preserve"> instructions also cover the new standards </w:t>
      </w:r>
      <w:bookmarkStart w:id="84" w:name="_Hlk525146030"/>
      <w:r w:rsidRPr="00CF2F4B">
        <w:t>listed under the scope extension request.</w:t>
      </w:r>
      <w:bookmarkEnd w:id="84"/>
    </w:p>
    <w:p w14:paraId="00CC564C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5" w:name="_Toc93053610"/>
      <w:r w:rsidRPr="00BD6E18">
        <w:t>Records</w:t>
      </w:r>
      <w:r w:rsidR="001B0AAA" w:rsidRPr="00BD6E18">
        <w:t xml:space="preserve"> (including test records where relevant)</w:t>
      </w:r>
      <w:bookmarkEnd w:id="85"/>
    </w:p>
    <w:p w14:paraId="3A17572F" w14:textId="12E9CDF1" w:rsidR="00DA09F7" w:rsidRPr="00BD6E18" w:rsidRDefault="00043291" w:rsidP="00A93C58">
      <w:r w:rsidRPr="00043291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3A4DA6EC" w14:textId="77777777" w:rsidR="00530B32" w:rsidRPr="00BD6E18" w:rsidRDefault="00530B32" w:rsidP="00531082">
      <w:pPr>
        <w:pStyle w:val="Heading3"/>
        <w:tabs>
          <w:tab w:val="num" w:pos="851"/>
        </w:tabs>
        <w:ind w:hanging="1844"/>
      </w:pPr>
      <w:bookmarkStart w:id="86" w:name="_Toc65581873"/>
      <w:bookmarkStart w:id="87" w:name="_Toc65581874"/>
      <w:bookmarkStart w:id="88" w:name="_Toc65581875"/>
      <w:bookmarkStart w:id="89" w:name="_Toc65581876"/>
      <w:bookmarkStart w:id="90" w:name="_Toc93053611"/>
      <w:bookmarkEnd w:id="86"/>
      <w:bookmarkEnd w:id="87"/>
      <w:bookmarkEnd w:id="88"/>
      <w:bookmarkEnd w:id="89"/>
      <w:r w:rsidRPr="00BD6E18">
        <w:t xml:space="preserve">Document </w:t>
      </w:r>
      <w:r w:rsidR="00FD3E8C" w:rsidRPr="00BD6E18">
        <w:t>change c</w:t>
      </w:r>
      <w:r w:rsidRPr="00BD6E18">
        <w:t>ontrol</w:t>
      </w:r>
      <w:bookmarkEnd w:id="90"/>
    </w:p>
    <w:p w14:paraId="50097743" w14:textId="234AA543" w:rsidR="003403E2" w:rsidRPr="00BD6E18" w:rsidRDefault="008B7C38" w:rsidP="00A93C58">
      <w:r w:rsidRPr="008B7C38">
        <w:t xml:space="preserve">Not relevant as this is a scope extension assessment. This was covered in the </w:t>
      </w:r>
      <w:r w:rsidR="00F5372F">
        <w:t>re-assessment</w:t>
      </w:r>
      <w:r w:rsidR="00922EBB" w:rsidRP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163122C7" w14:textId="6B5B20CC" w:rsidR="00C7000A" w:rsidRPr="00BD6E18" w:rsidRDefault="00530B32" w:rsidP="00AD0236">
      <w:pPr>
        <w:pStyle w:val="Heading2"/>
      </w:pPr>
      <w:bookmarkStart w:id="91" w:name="_Toc93053612"/>
      <w:r w:rsidRPr="00BD6E18">
        <w:t>Confidentiality</w:t>
      </w:r>
      <w:bookmarkEnd w:id="91"/>
    </w:p>
    <w:p w14:paraId="5CF0D8BE" w14:textId="61E5FA8E" w:rsidR="003403E2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</w:p>
    <w:p w14:paraId="00426666" w14:textId="3FEEEDD4" w:rsidR="00922EBB" w:rsidRPr="00BD6E18" w:rsidRDefault="00922EBB" w:rsidP="00A93C58">
      <w:r w:rsidRPr="006C39AE">
        <w:t>refer</w:t>
      </w:r>
      <w:r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Pr="006C39AE">
        <w:t>.</w:t>
      </w:r>
    </w:p>
    <w:p w14:paraId="1EB7D14F" w14:textId="77777777" w:rsidR="00C7000A" w:rsidRPr="00BD6E18" w:rsidRDefault="00CF44B3" w:rsidP="00AD0236">
      <w:pPr>
        <w:pStyle w:val="Heading2"/>
      </w:pPr>
      <w:bookmarkStart w:id="92" w:name="_Toc93053613"/>
      <w:r w:rsidRPr="00BD6E18">
        <w:t>Communication with</w:t>
      </w:r>
      <w:r w:rsidR="00F2226F" w:rsidRPr="00BD6E18">
        <w:t xml:space="preserve"> public and customers </w:t>
      </w:r>
      <w:r w:rsidR="003403E2" w:rsidRPr="00BD6E18">
        <w:t>(Hard co</w:t>
      </w:r>
      <w:r w:rsidR="00F2226F" w:rsidRPr="00BD6E18">
        <w:t>py</w:t>
      </w:r>
      <w:r w:rsidR="003403E2" w:rsidRPr="00BD6E18">
        <w:t xml:space="preserve"> and Electronic)</w:t>
      </w:r>
      <w:bookmarkEnd w:id="92"/>
    </w:p>
    <w:p w14:paraId="0CE586D7" w14:textId="05A18724" w:rsidR="00A608DC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5C728FFD" w14:textId="77777777" w:rsidR="00C7000A" w:rsidRPr="00BD6E18" w:rsidRDefault="00530B32" w:rsidP="00AD0236">
      <w:pPr>
        <w:pStyle w:val="Heading2"/>
      </w:pPr>
      <w:bookmarkStart w:id="93" w:name="_Toc93053614"/>
      <w:r w:rsidRPr="00BD6E18">
        <w:t>Recognition</w:t>
      </w:r>
      <w:r w:rsidR="0067135D" w:rsidRPr="00BD6E18">
        <w:t>s</w:t>
      </w:r>
      <w:r w:rsidRPr="00BD6E18">
        <w:t xml:space="preserve"> and agreements</w:t>
      </w:r>
      <w:bookmarkEnd w:id="93"/>
    </w:p>
    <w:p w14:paraId="7472ECB5" w14:textId="7E7841B3" w:rsidR="00FE596B" w:rsidRPr="00D80C0C" w:rsidRDefault="005C6F62" w:rsidP="00FE596B">
      <w:pPr>
        <w:pStyle w:val="PARAGRAPH"/>
        <w:rPr>
          <w:color w:val="FF0000"/>
        </w:rPr>
      </w:pPr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  <w:bookmarkStart w:id="94" w:name="_Toc93053615"/>
    </w:p>
    <w:p w14:paraId="632831DB" w14:textId="7B76C0D7" w:rsidR="001B4343" w:rsidRPr="000C0C6D" w:rsidRDefault="00530B32" w:rsidP="000C0C6D">
      <w:pPr>
        <w:pStyle w:val="Heading2"/>
      </w:pPr>
      <w:r w:rsidRPr="000C0C6D">
        <w:t>Internal audit</w:t>
      </w:r>
      <w:bookmarkEnd w:id="94"/>
    </w:p>
    <w:p w14:paraId="0817EAB5" w14:textId="77777777" w:rsidR="000C0C6D" w:rsidRPr="000C0C6D" w:rsidRDefault="000C0C6D" w:rsidP="00FE596B">
      <w:pPr>
        <w:rPr>
          <w:b/>
          <w:bCs/>
        </w:rPr>
      </w:pPr>
    </w:p>
    <w:p w14:paraId="180D898F" w14:textId="247FC1D6" w:rsidR="001B4343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5A62F51C" w14:textId="77777777" w:rsidR="00C7000A" w:rsidRPr="00BD6E18" w:rsidRDefault="001B4343" w:rsidP="00AD0236">
      <w:pPr>
        <w:pStyle w:val="Heading2"/>
      </w:pPr>
      <w:bookmarkStart w:id="95" w:name="_Toc93053616"/>
      <w:r w:rsidRPr="00BD6E18">
        <w:t>M</w:t>
      </w:r>
      <w:r w:rsidR="00530B32" w:rsidRPr="00BD6E18">
        <w:t>anagement review</w:t>
      </w:r>
      <w:bookmarkEnd w:id="95"/>
    </w:p>
    <w:p w14:paraId="21621BEC" w14:textId="1BE8E769" w:rsidR="003403E2" w:rsidRPr="00BD6E18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4BD60407" w14:textId="4FE0485D" w:rsidR="00C7000A" w:rsidRPr="00BD6E18" w:rsidRDefault="003403E2" w:rsidP="00AD0236">
      <w:pPr>
        <w:pStyle w:val="Heading2"/>
      </w:pPr>
      <w:bookmarkStart w:id="96" w:name="_Ref48917294"/>
      <w:bookmarkStart w:id="97" w:name="_Toc93053617"/>
      <w:r w:rsidRPr="00BD6E18">
        <w:t>Contracting, s</w:t>
      </w:r>
      <w:r w:rsidR="00530B32" w:rsidRPr="00BD6E18">
        <w:t>ubcontracting</w:t>
      </w:r>
      <w:r w:rsidR="006677B0" w:rsidRPr="00BD6E18">
        <w:t xml:space="preserve"> and</w:t>
      </w:r>
      <w:r w:rsidR="00530B32" w:rsidRPr="00BD6E18">
        <w:t xml:space="preserve"> </w:t>
      </w:r>
      <w:r w:rsidR="006677B0" w:rsidRPr="00BD6E18">
        <w:t>witness testing</w:t>
      </w:r>
      <w:bookmarkEnd w:id="96"/>
      <w:bookmarkEnd w:id="97"/>
    </w:p>
    <w:p w14:paraId="53816340" w14:textId="63D6C65C" w:rsidR="008920A7" w:rsidRDefault="005C6F62" w:rsidP="00A93C58">
      <w:r w:rsidRPr="005C6F62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774147FF" w14:textId="58AC33A4" w:rsidR="006677B0" w:rsidRDefault="000D6061" w:rsidP="00CF2F4B">
      <w:pPr>
        <w:pStyle w:val="Heading2"/>
        <w:tabs>
          <w:tab w:val="num" w:pos="1561"/>
        </w:tabs>
        <w:spacing w:before="0" w:after="0"/>
      </w:pPr>
      <w:bookmarkStart w:id="98" w:name="_Toc93053618"/>
      <w:r w:rsidRPr="00BD6E18">
        <w:lastRenderedPageBreak/>
        <w:t xml:space="preserve">Off-site and </w:t>
      </w:r>
      <w:r w:rsidR="006677B0" w:rsidRPr="00BD6E18">
        <w:t>Witness testing</w:t>
      </w:r>
      <w:bookmarkEnd w:id="98"/>
    </w:p>
    <w:p w14:paraId="614606D9" w14:textId="77777777" w:rsidR="00CF2F4B" w:rsidRPr="00CF2F4B" w:rsidRDefault="00CF2F4B" w:rsidP="00CF2F4B">
      <w:pPr>
        <w:pStyle w:val="PARAGRAPH"/>
        <w:spacing w:before="0" w:after="0"/>
      </w:pPr>
    </w:p>
    <w:p w14:paraId="2DAC271E" w14:textId="59A8A710" w:rsidR="003767B9" w:rsidRPr="00CF2F4B" w:rsidRDefault="003767B9" w:rsidP="00CF2F4B">
      <w:pPr>
        <w:pStyle w:val="PARAGRAPH"/>
        <w:spacing w:before="0" w:after="0"/>
      </w:pPr>
      <w:bookmarkStart w:id="99" w:name="_Hlk94783211"/>
      <w:r w:rsidRPr="00CF2F4B">
        <w:t>Should they need to they have made provision in their procedures to do witness testing using OD 024.  There are existing procedures in place for the use of OD 024.</w:t>
      </w:r>
    </w:p>
    <w:bookmarkEnd w:id="99"/>
    <w:p w14:paraId="7CD61D5B" w14:textId="77777777" w:rsidR="003767B9" w:rsidRPr="003767B9" w:rsidRDefault="003767B9" w:rsidP="00CF2F4B">
      <w:pPr>
        <w:rPr>
          <w:strike/>
          <w:sz w:val="16"/>
          <w:szCs w:val="16"/>
        </w:rPr>
      </w:pPr>
    </w:p>
    <w:p w14:paraId="0D9699D7" w14:textId="1A71E3F0" w:rsidR="00C7000A" w:rsidRDefault="00530B32" w:rsidP="00CF2F4B">
      <w:pPr>
        <w:pStyle w:val="Heading2"/>
        <w:spacing w:before="0" w:after="0"/>
      </w:pPr>
      <w:bookmarkStart w:id="100" w:name="_Toc93053619"/>
      <w:r w:rsidRPr="00BD6E18">
        <w:t>Training and competence</w:t>
      </w:r>
      <w:bookmarkEnd w:id="100"/>
    </w:p>
    <w:p w14:paraId="1E423EBD" w14:textId="77777777" w:rsidR="00CF2F4B" w:rsidRPr="00CF2F4B" w:rsidRDefault="00CF2F4B" w:rsidP="00CF2F4B">
      <w:pPr>
        <w:pStyle w:val="PARAGRAPH"/>
        <w:spacing w:before="0" w:after="0"/>
      </w:pPr>
    </w:p>
    <w:p w14:paraId="48A211E2" w14:textId="75368BE7" w:rsidR="003767B9" w:rsidRPr="00CF2F4B" w:rsidRDefault="003767B9" w:rsidP="00CF2F4B">
      <w:pPr>
        <w:pStyle w:val="PARAGRAPH"/>
        <w:spacing w:before="0" w:after="0"/>
      </w:pPr>
      <w:bookmarkStart w:id="101" w:name="_Hlk94783241"/>
      <w:r w:rsidRPr="00CF2F4B">
        <w:t xml:space="preserve">FME were able to demonstrate they have sufficient competent staff to carry out the </w:t>
      </w:r>
      <w:proofErr w:type="spellStart"/>
      <w:r w:rsidRPr="00CF2F4B">
        <w:t>ExCB</w:t>
      </w:r>
      <w:proofErr w:type="spellEnd"/>
      <w:r w:rsidRPr="00CF2F4B">
        <w:t xml:space="preserve">  activities associated with the standards in the scope extension.</w:t>
      </w:r>
      <w:r w:rsidR="00C3288D">
        <w:t xml:space="preserve"> </w:t>
      </w:r>
      <w:r w:rsidRPr="00CF2F4B">
        <w:t>Details of staff competencies are included in the site assessment report</w:t>
      </w:r>
      <w:bookmarkEnd w:id="101"/>
      <w:r w:rsidRPr="00CF2F4B">
        <w:t>.</w:t>
      </w:r>
    </w:p>
    <w:p w14:paraId="4CE23047" w14:textId="77777777" w:rsidR="00C7000A" w:rsidRPr="00BD6E18" w:rsidRDefault="00530B32" w:rsidP="00AD0236">
      <w:pPr>
        <w:pStyle w:val="Heading2"/>
      </w:pPr>
      <w:bookmarkStart w:id="102" w:name="_Toc93053620"/>
      <w:r w:rsidRPr="00BD6E18">
        <w:t>Complaints and appeals</w:t>
      </w:r>
      <w:r w:rsidR="007F33C0" w:rsidRPr="00BD6E18">
        <w:t xml:space="preserve"> </w:t>
      </w:r>
      <w:r w:rsidR="00C7000A" w:rsidRPr="00BD6E18">
        <w:t>(</w:t>
      </w:r>
      <w:r w:rsidR="007F33C0" w:rsidRPr="00BD6E18">
        <w:t>i</w:t>
      </w:r>
      <w:r w:rsidR="00C7000A" w:rsidRPr="00BD6E18">
        <w:t xml:space="preserve">ncluding appeals to </w:t>
      </w:r>
      <w:r w:rsidR="00A608DC" w:rsidRPr="00BD6E18">
        <w:t>IECEx</w:t>
      </w:r>
      <w:r w:rsidR="00C7000A" w:rsidRPr="00BD6E18">
        <w:t>)</w:t>
      </w:r>
      <w:bookmarkEnd w:id="102"/>
    </w:p>
    <w:p w14:paraId="1C62F9EC" w14:textId="62E31DDA" w:rsidR="00A608DC" w:rsidRPr="00BD6E18" w:rsidRDefault="006A692F" w:rsidP="00A93C58">
      <w:r w:rsidRPr="006A692F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1C1A9C51" w14:textId="77777777" w:rsidR="00396922" w:rsidRPr="00BD6E18" w:rsidRDefault="00396922" w:rsidP="00396922">
      <w:pPr>
        <w:pStyle w:val="Heading2"/>
      </w:pPr>
      <w:bookmarkStart w:id="103" w:name="_Toc93053621"/>
      <w:r w:rsidRPr="00BD6E18">
        <w:t>Impartiality</w:t>
      </w:r>
      <w:bookmarkEnd w:id="103"/>
    </w:p>
    <w:p w14:paraId="3F2BD105" w14:textId="33ADD74D" w:rsidR="00396922" w:rsidRPr="00BD6E18" w:rsidRDefault="00CF7D17" w:rsidP="00A93C58">
      <w:r w:rsidRPr="00CF7D17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0EFE7679" w14:textId="41FA8D82" w:rsidR="0074371F" w:rsidRPr="00BD6E18" w:rsidRDefault="009D6EA4" w:rsidP="0074371F">
      <w:pPr>
        <w:pStyle w:val="Heading2"/>
      </w:pPr>
      <w:bookmarkStart w:id="104" w:name="_Toc93053622"/>
      <w:r w:rsidRPr="00BD6E18">
        <w:t>Active involvement in development of Decision Sheets</w:t>
      </w:r>
      <w:bookmarkEnd w:id="104"/>
    </w:p>
    <w:p w14:paraId="5313C8A3" w14:textId="627D6B11" w:rsidR="0074371F" w:rsidRPr="00BD6E18" w:rsidRDefault="00CF7D17" w:rsidP="00A93C58">
      <w:r w:rsidRPr="00CF7D17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3904F666" w14:textId="77777777" w:rsidR="00664482" w:rsidRPr="00BD6E18" w:rsidRDefault="00664482" w:rsidP="00AD0236">
      <w:pPr>
        <w:pStyle w:val="Heading2"/>
      </w:pPr>
      <w:bookmarkStart w:id="105" w:name="_Toc93053623"/>
      <w:r w:rsidRPr="00BD6E18">
        <w:t>Special facts to be noted</w:t>
      </w:r>
      <w:bookmarkEnd w:id="105"/>
    </w:p>
    <w:p w14:paraId="0E6D7116" w14:textId="6A1DFA3F" w:rsidR="00E14A93" w:rsidRPr="00BD6E18" w:rsidRDefault="008074A6" w:rsidP="00E14A93">
      <w:pPr>
        <w:pStyle w:val="PARAGRAPH"/>
      </w:pPr>
      <w:r>
        <w:t>N</w:t>
      </w:r>
      <w:r w:rsidR="006777C7">
        <w:t>one</w:t>
      </w:r>
      <w:r>
        <w:t xml:space="preserve"> other than those mentioned throughout the report.</w:t>
      </w:r>
    </w:p>
    <w:p w14:paraId="17981E27" w14:textId="77777777" w:rsidR="00664482" w:rsidRPr="00BD6E18" w:rsidRDefault="00FD3E8C" w:rsidP="00E14A93">
      <w:pPr>
        <w:pStyle w:val="Heading2"/>
      </w:pPr>
      <w:bookmarkStart w:id="106" w:name="_Toc93053624"/>
      <w:r w:rsidRPr="00BD6E18">
        <w:t>Supporting d</w:t>
      </w:r>
      <w:r w:rsidR="00664482" w:rsidRPr="00BD6E18">
        <w:t>ocumentation</w:t>
      </w:r>
      <w:bookmarkEnd w:id="106"/>
    </w:p>
    <w:p w14:paraId="41C98ABF" w14:textId="282B8190" w:rsidR="00664482" w:rsidRPr="00BD6E18" w:rsidRDefault="00664482" w:rsidP="00664482">
      <w:r w:rsidRPr="00BD6E18">
        <w:t xml:space="preserve">Copies of additional supporting information for this assessment have been provided to the applicant and the IECEx Secretariat.  These are </w:t>
      </w:r>
      <w:r w:rsidR="003E2EFF" w:rsidRPr="00BD6E18">
        <w:t xml:space="preserve">provided separately </w:t>
      </w:r>
      <w:r w:rsidRPr="00BD6E18">
        <w:t>and include:</w:t>
      </w:r>
    </w:p>
    <w:p w14:paraId="2D503073" w14:textId="2E220D39" w:rsidR="0050367E" w:rsidRPr="00010735" w:rsidRDefault="0050367E" w:rsidP="003E2EFF">
      <w:pPr>
        <w:pStyle w:val="ListBullet"/>
      </w:pPr>
      <w:r w:rsidRPr="00010735">
        <w:t>Information on competencies</w:t>
      </w:r>
    </w:p>
    <w:p w14:paraId="531B597E" w14:textId="5A79D3F1" w:rsidR="00C854DB" w:rsidRPr="00010735" w:rsidRDefault="00C854DB" w:rsidP="003E2EFF">
      <w:pPr>
        <w:pStyle w:val="ListBullet"/>
      </w:pPr>
      <w:r w:rsidRPr="00010735">
        <w:t>TCD</w:t>
      </w:r>
    </w:p>
    <w:p w14:paraId="248C2B78" w14:textId="77777777" w:rsidR="0019699B" w:rsidRPr="00BD6E18" w:rsidRDefault="0019699B" w:rsidP="00AD0236">
      <w:pPr>
        <w:pStyle w:val="Heading2"/>
      </w:pPr>
      <w:bookmarkStart w:id="107" w:name="_Toc65581915"/>
      <w:bookmarkStart w:id="108" w:name="_Toc65581916"/>
      <w:bookmarkStart w:id="109" w:name="_Toc65581917"/>
      <w:bookmarkStart w:id="110" w:name="_Toc65581918"/>
      <w:bookmarkStart w:id="111" w:name="_Toc93053625"/>
      <w:bookmarkEnd w:id="107"/>
      <w:bookmarkEnd w:id="108"/>
      <w:bookmarkEnd w:id="109"/>
      <w:bookmarkEnd w:id="110"/>
      <w:r w:rsidRPr="00BD6E18">
        <w:t>Recommendation</w:t>
      </w:r>
      <w:r w:rsidR="00AD0236" w:rsidRPr="00BD6E18">
        <w:t>s</w:t>
      </w:r>
      <w:bookmarkEnd w:id="111"/>
      <w:r w:rsidRPr="00BD6E18">
        <w:t xml:space="preserve"> </w:t>
      </w:r>
    </w:p>
    <w:p w14:paraId="5E56658C" w14:textId="3ECA3D20" w:rsidR="003975CA" w:rsidRPr="00CF2F4B" w:rsidRDefault="003975CA" w:rsidP="003975CA">
      <w:pPr>
        <w:pStyle w:val="PARAGRAPH"/>
      </w:pPr>
      <w:bookmarkStart w:id="112" w:name="_Hlk94783324"/>
      <w:r w:rsidRPr="00CF2F4B">
        <w:rPr>
          <w:rStyle w:val="PARAGRAPHChar"/>
        </w:rPr>
        <w:t xml:space="preserve">Based on the assessment </w:t>
      </w:r>
      <w:r w:rsidRPr="00CF2F4B">
        <w:t>performed on 13 January 2022, FME is recommended for the extension of scope</w:t>
      </w:r>
      <w:r w:rsidR="000C0C6D" w:rsidRPr="00CF2F4B">
        <w:t xml:space="preserve"> to include ISO 80079-36 and ISO 80079-37</w:t>
      </w:r>
      <w:r w:rsidRPr="00CF2F4B">
        <w:t xml:space="preserve"> shown in Annex A as:</w:t>
      </w:r>
    </w:p>
    <w:p w14:paraId="338287A6" w14:textId="77777777" w:rsidR="003975CA" w:rsidRPr="00CF2F4B" w:rsidRDefault="003975CA" w:rsidP="003975CA">
      <w:pPr>
        <w:pStyle w:val="ListBullet"/>
        <w:rPr>
          <w:rStyle w:val="SubtleEmphasis"/>
          <w:i w:val="0"/>
          <w:color w:val="auto"/>
        </w:rPr>
      </w:pPr>
      <w:r w:rsidRPr="00CF2F4B">
        <w:t xml:space="preserve">An </w:t>
      </w:r>
      <w:proofErr w:type="spellStart"/>
      <w:r w:rsidRPr="00CF2F4B">
        <w:rPr>
          <w:rStyle w:val="SubtleEmphasis"/>
          <w:i w:val="0"/>
          <w:color w:val="auto"/>
        </w:rPr>
        <w:t>ExCB</w:t>
      </w:r>
      <w:proofErr w:type="spellEnd"/>
      <w:r w:rsidRPr="00CF2F4B">
        <w:rPr>
          <w:rStyle w:val="SubtleEmphasis"/>
          <w:i w:val="0"/>
          <w:color w:val="auto"/>
        </w:rPr>
        <w:t xml:space="preserve"> in the IECEx Certified Equipment Scheme</w:t>
      </w:r>
    </w:p>
    <w:bookmarkEnd w:id="112"/>
    <w:p w14:paraId="53410612" w14:textId="147859E5" w:rsidR="003D2949" w:rsidRDefault="003D2949" w:rsidP="00767963">
      <w:pPr>
        <w:pStyle w:val="PARAGRAPH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35"/>
      </w:tblGrid>
      <w:tr w:rsidR="003D2949" w:rsidRPr="00BD6E18" w14:paraId="7E13CC92" w14:textId="77777777" w:rsidTr="003419F4">
        <w:trPr>
          <w:tblCellSpacing w:w="20" w:type="dxa"/>
        </w:trPr>
        <w:tc>
          <w:tcPr>
            <w:tcW w:w="2955" w:type="dxa"/>
          </w:tcPr>
          <w:p w14:paraId="0AA52F49" w14:textId="77777777" w:rsidR="003D2949" w:rsidRPr="00BD6E18" w:rsidRDefault="003D2949" w:rsidP="003419F4">
            <w:pPr>
              <w:pStyle w:val="PARAGRAPH"/>
            </w:pPr>
            <w:r>
              <w:t>Ron Webb</w:t>
            </w:r>
          </w:p>
        </w:tc>
      </w:tr>
      <w:tr w:rsidR="003D2949" w:rsidRPr="00BD6E18" w14:paraId="73E19EBF" w14:textId="77777777" w:rsidTr="003419F4">
        <w:trPr>
          <w:tblCellSpacing w:w="20" w:type="dxa"/>
        </w:trPr>
        <w:tc>
          <w:tcPr>
            <w:tcW w:w="2955" w:type="dxa"/>
          </w:tcPr>
          <w:p w14:paraId="589C0110" w14:textId="77777777" w:rsidR="003D2949" w:rsidRPr="00BD6E18" w:rsidRDefault="003D2949" w:rsidP="003419F4">
            <w:pPr>
              <w:pStyle w:val="PARAGRAPH"/>
            </w:pPr>
            <w:r w:rsidRPr="00BD6E18">
              <w:t>IECEx Lead Assessor</w:t>
            </w:r>
          </w:p>
        </w:tc>
      </w:tr>
    </w:tbl>
    <w:p w14:paraId="681D6C2C" w14:textId="6FCB670A" w:rsidR="003D2949" w:rsidRDefault="00CF2F4B" w:rsidP="00767963">
      <w:pPr>
        <w:pStyle w:val="PARAGRAPH"/>
      </w:pPr>
      <w:r>
        <w:t xml:space="preserve">7 February </w:t>
      </w:r>
      <w:r w:rsidR="0028656A">
        <w:t>2022</w:t>
      </w:r>
    </w:p>
    <w:p w14:paraId="57E1E7D2" w14:textId="0AED8364" w:rsidR="003D2949" w:rsidRDefault="003D2949" w:rsidP="003D2949">
      <w:pPr>
        <w:pStyle w:val="Heading1"/>
        <w:rPr>
          <w:sz w:val="24"/>
          <w:szCs w:val="24"/>
        </w:rPr>
      </w:pPr>
      <w:r>
        <w:br w:type="page"/>
      </w:r>
    </w:p>
    <w:p w14:paraId="54D650FE" w14:textId="77777777" w:rsidR="00767963" w:rsidRPr="00BD6E18" w:rsidRDefault="00767963" w:rsidP="00EF7CDD">
      <w:pPr>
        <w:pStyle w:val="MAIN-TITLE"/>
      </w:pPr>
    </w:p>
    <w:p w14:paraId="3255A6A4" w14:textId="4CCDEC21" w:rsidR="003419F4" w:rsidRDefault="003419F4" w:rsidP="003419F4">
      <w:pPr>
        <w:pStyle w:val="PARAGRAPH"/>
        <w:rPr>
          <w:b/>
          <w:sz w:val="22"/>
          <w:szCs w:val="22"/>
        </w:rPr>
      </w:pPr>
      <w:r w:rsidRPr="003419F4">
        <w:rPr>
          <w:b/>
          <w:sz w:val="24"/>
          <w:szCs w:val="24"/>
        </w:rPr>
        <w:t xml:space="preserve">3. </w:t>
      </w:r>
      <w:proofErr w:type="spellStart"/>
      <w:r w:rsidRPr="001A19BE">
        <w:rPr>
          <w:b/>
          <w:sz w:val="21"/>
          <w:szCs w:val="21"/>
        </w:rPr>
        <w:t>ExCB</w:t>
      </w:r>
      <w:proofErr w:type="spellEnd"/>
      <w:r w:rsidRPr="001A19BE">
        <w:rPr>
          <w:b/>
          <w:sz w:val="21"/>
          <w:szCs w:val="21"/>
        </w:rPr>
        <w:t xml:space="preserve"> for IECEx Certified Equipment Scheme</w:t>
      </w:r>
    </w:p>
    <w:p w14:paraId="12E88C67" w14:textId="560709BC" w:rsidR="000144B4" w:rsidRPr="000144B4" w:rsidRDefault="000144B4" w:rsidP="003419F4">
      <w:pPr>
        <w:pStyle w:val="PARAGRAPH"/>
        <w:rPr>
          <w:b/>
        </w:rPr>
      </w:pPr>
      <w:r w:rsidRPr="000144B4">
        <w:rPr>
          <w:b/>
        </w:rPr>
        <w:t>3.1</w:t>
      </w:r>
      <w:r w:rsidRPr="000144B4">
        <w:t xml:space="preserve"> </w:t>
      </w:r>
      <w:r w:rsidRPr="000144B4">
        <w:rPr>
          <w:b/>
        </w:rPr>
        <w:t>Assessment references</w:t>
      </w:r>
    </w:p>
    <w:p w14:paraId="453ECFB8" w14:textId="3FC9A1BC" w:rsidR="000F1891" w:rsidRPr="00BD6E18" w:rsidRDefault="000144B4" w:rsidP="00531082">
      <w:pPr>
        <w:pStyle w:val="Heading3"/>
        <w:tabs>
          <w:tab w:val="num" w:pos="851"/>
        </w:tabs>
        <w:ind w:hanging="1844"/>
      </w:pPr>
      <w:bookmarkStart w:id="113" w:name="_Toc93053626"/>
      <w:r>
        <w:t>General References</w:t>
      </w:r>
      <w:bookmarkEnd w:id="113"/>
      <w:r>
        <w:t xml:space="preserve"> </w:t>
      </w:r>
    </w:p>
    <w:p w14:paraId="24BA4880" w14:textId="0419041A" w:rsidR="00A04DB7" w:rsidRPr="00BD6E18" w:rsidRDefault="005C318C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02</w:t>
      </w:r>
      <w:r w:rsidR="002501D2" w:rsidRPr="00BD6E18">
        <w:t xml:space="preserve"> </w:t>
      </w:r>
      <w:r w:rsidR="00A04DB7" w:rsidRPr="00BD6E18">
        <w:t>IECEx Certified Equipment Scheme covering equipment for use in explosive atmospheres – Rules of Procedure</w:t>
      </w:r>
    </w:p>
    <w:p w14:paraId="197C2879" w14:textId="6F1A23DD" w:rsidR="00A04DB7" w:rsidRPr="00BD6E18" w:rsidRDefault="008376D6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OD003-2</w:t>
      </w:r>
      <w:r w:rsidR="002501D2" w:rsidRPr="00BD6E18">
        <w:t xml:space="preserve"> </w:t>
      </w:r>
      <w:r w:rsidR="00323C87" w:rsidRPr="00913966">
        <w:t xml:space="preserve">Assessment, surveillance assessment and re-assessment of </w:t>
      </w:r>
      <w:proofErr w:type="spellStart"/>
      <w:r w:rsidR="00323C87" w:rsidRPr="00913966">
        <w:t>ExCBs</w:t>
      </w:r>
      <w:proofErr w:type="spellEnd"/>
      <w:r w:rsidR="00323C87" w:rsidRPr="00913966">
        <w:t xml:space="preserve"> and </w:t>
      </w:r>
      <w:proofErr w:type="spellStart"/>
      <w:r w:rsidR="00323C87" w:rsidRPr="00913966">
        <w:t>ExTLs</w:t>
      </w:r>
      <w:proofErr w:type="spellEnd"/>
      <w:r w:rsidR="00323C87" w:rsidRPr="00913966">
        <w:t xml:space="preserve"> operating in the IECEx 02, IECEx Certified Equipment Scheme</w:t>
      </w:r>
      <w:r w:rsidR="00323C87" w:rsidRPr="00BD6E18">
        <w:t xml:space="preserve"> </w:t>
      </w:r>
      <w:r w:rsidR="00A04DB7" w:rsidRPr="00BD6E18">
        <w:t xml:space="preserve"> </w:t>
      </w:r>
    </w:p>
    <w:p w14:paraId="4B2978DB" w14:textId="69E75DD3" w:rsidR="0096084E" w:rsidRPr="00BD6E18" w:rsidRDefault="0096084E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80079-34 Explosive atmospheres – Part 34: Application of quality systems for equipment manufacture </w:t>
      </w:r>
    </w:p>
    <w:p w14:paraId="110E4DAA" w14:textId="61ABF41A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 xml:space="preserve">009 Issuing of CoCs, </w:t>
      </w:r>
      <w:proofErr w:type="spellStart"/>
      <w:r w:rsidR="00A04DB7" w:rsidRPr="00BD6E18">
        <w:t>ExTRs</w:t>
      </w:r>
      <w:proofErr w:type="spellEnd"/>
      <w:r w:rsidR="00A04DB7" w:rsidRPr="00BD6E18">
        <w:t xml:space="preserve"> and QARs</w:t>
      </w:r>
    </w:p>
    <w:p w14:paraId="6CC64002" w14:textId="4E142A6C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025</w:t>
      </w:r>
      <w:r w:rsidR="00A608DC" w:rsidRPr="00BD6E18">
        <w:t xml:space="preserve"> </w:t>
      </w:r>
      <w:r w:rsidRPr="00BD6E18">
        <w:t xml:space="preserve">Guidelines on the Management of Assessment and Surveillance programs for the assessment of Manufacturer’s Quality Systems in accordance with the IECEx Scheme </w:t>
      </w:r>
    </w:p>
    <w:p w14:paraId="0C9270FC" w14:textId="6160A346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>026</w:t>
      </w:r>
      <w:r w:rsidR="00323C87" w:rsidRPr="00BD6E18">
        <w:t xml:space="preserve"> </w:t>
      </w:r>
      <w:r w:rsidR="00A04DB7" w:rsidRPr="00BD6E18">
        <w:t>IECEx Certified Equipment Scheme – Guidelines for the qualification of Lead Auditor and Auditors, in a</w:t>
      </w:r>
      <w:r w:rsidR="00323C87" w:rsidRPr="00BD6E18">
        <w:t>ccordance with the IECEx System</w:t>
      </w:r>
    </w:p>
    <w:p w14:paraId="69052885" w14:textId="5F65909D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</w:t>
      </w:r>
      <w:r w:rsidR="0096404A" w:rsidRPr="00BD6E18">
        <w:t>17065 General requirements for bodies operating product certification systems Conformity assessment — Requirements for bodies certifying products, processes and services</w:t>
      </w:r>
    </w:p>
    <w:p w14:paraId="5669C21B" w14:textId="04496B79" w:rsidR="00792782" w:rsidRPr="00BD6E18" w:rsidRDefault="00792782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107 Harmonised check list for certification bodies ISO/IEC 17065</w:t>
      </w:r>
    </w:p>
    <w:p w14:paraId="0FACA753" w14:textId="35FB2B1B" w:rsidR="001A215F" w:rsidRPr="00BD6E18" w:rsidRDefault="001A215F">
      <w:pPr>
        <w:pStyle w:val="ListNumber"/>
        <w:numPr>
          <w:ilvl w:val="0"/>
          <w:numId w:val="7"/>
        </w:numPr>
      </w:pPr>
      <w:r w:rsidRPr="00BD6E18">
        <w:t>IECEx OD 060 IECEx Guide for Business Continuity – Management of Extraordinary Circumstances or Events Affecting IECEx Certification Schemes and Activities</w:t>
      </w:r>
    </w:p>
    <w:p w14:paraId="05F06045" w14:textId="77777777" w:rsidR="0096404A" w:rsidRPr="00913966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913966">
        <w:t>IECEx Technical Capability Document (TCD)</w:t>
      </w:r>
    </w:p>
    <w:p w14:paraId="71A9E465" w14:textId="77777777" w:rsidR="00323C87" w:rsidRPr="00913966" w:rsidRDefault="00323C87" w:rsidP="00907F08">
      <w:pPr>
        <w:pStyle w:val="ListNumber"/>
        <w:numPr>
          <w:ilvl w:val="0"/>
          <w:numId w:val="7"/>
        </w:numPr>
        <w:ind w:left="340" w:hanging="340"/>
      </w:pPr>
      <w:proofErr w:type="spellStart"/>
      <w:r w:rsidRPr="00913966">
        <w:t>ExTAG</w:t>
      </w:r>
      <w:proofErr w:type="spellEnd"/>
      <w:r w:rsidRPr="00913966">
        <w:t xml:space="preserve"> decision sheets (DSs)</w:t>
      </w:r>
    </w:p>
    <w:p w14:paraId="1DABF2C6" w14:textId="307F45D8" w:rsidR="00445ACC" w:rsidRPr="00913966" w:rsidRDefault="00445ACC" w:rsidP="00445ACC">
      <w:pPr>
        <w:pStyle w:val="NOTE"/>
      </w:pPr>
      <w:r w:rsidRPr="00913966">
        <w:t>NOTE</w:t>
      </w:r>
      <w:r w:rsidR="00E61BA4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</w:p>
    <w:p w14:paraId="688D67F9" w14:textId="77777777" w:rsidR="00EB066E" w:rsidRPr="00913966" w:rsidRDefault="00EB066E" w:rsidP="0071468B">
      <w:pPr>
        <w:pStyle w:val="Heading3"/>
        <w:tabs>
          <w:tab w:val="num" w:pos="851"/>
        </w:tabs>
        <w:ind w:hanging="1844"/>
      </w:pPr>
      <w:bookmarkStart w:id="114" w:name="_Toc93053627"/>
      <w:r w:rsidRPr="00913966">
        <w:t>Additional references applied for this assessment</w:t>
      </w:r>
      <w:bookmarkEnd w:id="114"/>
    </w:p>
    <w:p w14:paraId="7CABEC3C" w14:textId="17BC6B2E" w:rsidR="001F0D0A" w:rsidRPr="00971AB9" w:rsidRDefault="007335FA" w:rsidP="00971AB9">
      <w:pPr>
        <w:pStyle w:val="ListNumber"/>
        <w:numPr>
          <w:ilvl w:val="0"/>
          <w:numId w:val="7"/>
        </w:numPr>
        <w:ind w:left="340" w:hanging="340"/>
        <w:rPr>
          <w:lang w:val="en-US"/>
        </w:rPr>
      </w:pPr>
      <w:r w:rsidRPr="00971AB9">
        <w:t>OD 280 IECEx Certified Equipment Scheme – Guide to Certification of Non-electrical Equipment and Protective Systems</w:t>
      </w:r>
    </w:p>
    <w:p w14:paraId="48C5BAEC" w14:textId="77777777" w:rsidR="000F1891" w:rsidRPr="00633E97" w:rsidRDefault="001B0AAA" w:rsidP="002E5FFB">
      <w:pPr>
        <w:pStyle w:val="Heading2"/>
      </w:pPr>
      <w:bookmarkStart w:id="115" w:name="_Toc65581924"/>
      <w:bookmarkStart w:id="116" w:name="_Toc93053628"/>
      <w:bookmarkEnd w:id="115"/>
      <w:r w:rsidRPr="00633E97">
        <w:t xml:space="preserve">Candidate </w:t>
      </w:r>
      <w:proofErr w:type="spellStart"/>
      <w:r w:rsidRPr="00633E97">
        <w:t>ExCB</w:t>
      </w:r>
      <w:proofErr w:type="spellEnd"/>
      <w:r w:rsidRPr="00633E97">
        <w:t xml:space="preserve"> persons i</w:t>
      </w:r>
      <w:r w:rsidR="000F1891" w:rsidRPr="00633E97">
        <w:t>nterviewed</w:t>
      </w:r>
      <w:bookmarkEnd w:id="116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BD6E18" w14:paraId="19BBEC1E" w14:textId="77777777">
        <w:tc>
          <w:tcPr>
            <w:tcW w:w="3260" w:type="dxa"/>
          </w:tcPr>
          <w:p w14:paraId="64A0BD5C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58D5328" w14:textId="77777777" w:rsidR="000F1891" w:rsidRPr="00BD6E18" w:rsidRDefault="000F1891" w:rsidP="00E26F3E">
            <w:pPr>
              <w:pStyle w:val="TABLE-col-heading"/>
            </w:pPr>
            <w:r w:rsidRPr="00BD6E18">
              <w:t>Position</w:t>
            </w:r>
          </w:p>
        </w:tc>
      </w:tr>
      <w:tr w:rsidR="000F1891" w:rsidRPr="00BD6E18" w14:paraId="560BEC58" w14:textId="77777777">
        <w:tc>
          <w:tcPr>
            <w:tcW w:w="3260" w:type="dxa"/>
          </w:tcPr>
          <w:p w14:paraId="595DF26B" w14:textId="2CFF2CEF" w:rsidR="000F1891" w:rsidRPr="00BD6E18" w:rsidRDefault="002752EA" w:rsidP="00D55B74">
            <w:pPr>
              <w:jc w:val="left"/>
            </w:pPr>
            <w:r>
              <w:t>Andrew Was</w:t>
            </w:r>
          </w:p>
        </w:tc>
        <w:tc>
          <w:tcPr>
            <w:tcW w:w="4819" w:type="dxa"/>
          </w:tcPr>
          <w:p w14:paraId="0429E391" w14:textId="2AAAB2FB" w:rsidR="000F1891" w:rsidRPr="00BD6E18" w:rsidRDefault="00496786" w:rsidP="00D55B74">
            <w:pPr>
              <w:jc w:val="left"/>
            </w:pPr>
            <w:r w:rsidRPr="00496786">
              <w:t>Auditing and Quality Manager – EMEA and APAC</w:t>
            </w:r>
          </w:p>
        </w:tc>
      </w:tr>
      <w:tr w:rsidR="00E06D87" w:rsidRPr="00BD6E18" w14:paraId="3F3240D4" w14:textId="77777777">
        <w:tc>
          <w:tcPr>
            <w:tcW w:w="3260" w:type="dxa"/>
          </w:tcPr>
          <w:p w14:paraId="2276CE6D" w14:textId="04278A03" w:rsidR="00E06D87" w:rsidRPr="00BD6E18" w:rsidRDefault="001D2DE0" w:rsidP="00D55B74">
            <w:pPr>
              <w:jc w:val="left"/>
            </w:pPr>
            <w:r>
              <w:t xml:space="preserve">Andrew </w:t>
            </w:r>
            <w:proofErr w:type="spellStart"/>
            <w:r>
              <w:t>Lozinski</w:t>
            </w:r>
            <w:proofErr w:type="spellEnd"/>
          </w:p>
        </w:tc>
        <w:tc>
          <w:tcPr>
            <w:tcW w:w="4819" w:type="dxa"/>
          </w:tcPr>
          <w:p w14:paraId="42D9F900" w14:textId="087B64FC" w:rsidR="00E06D87" w:rsidRPr="00BD6E18" w:rsidRDefault="00633E97" w:rsidP="00D55B74">
            <w:pPr>
              <w:jc w:val="left"/>
            </w:pPr>
            <w:r>
              <w:t>Group Manager</w:t>
            </w:r>
          </w:p>
        </w:tc>
      </w:tr>
    </w:tbl>
    <w:p w14:paraId="05EDD7F7" w14:textId="77777777" w:rsidR="000F1891" w:rsidRPr="00BD6E18" w:rsidRDefault="000F1891" w:rsidP="00374539"/>
    <w:p w14:paraId="1082D522" w14:textId="77777777" w:rsidR="000F1891" w:rsidRPr="00BD6E18" w:rsidRDefault="000F1891" w:rsidP="002E5FFB">
      <w:pPr>
        <w:pStyle w:val="Heading2"/>
      </w:pPr>
      <w:bookmarkStart w:id="117" w:name="_Toc93053629"/>
      <w:r w:rsidRPr="00BD6E18">
        <w:t xml:space="preserve">Associated </w:t>
      </w:r>
      <w:proofErr w:type="spellStart"/>
      <w:r w:rsidR="00255550" w:rsidRPr="00BD6E18">
        <w:t>ExTL</w:t>
      </w:r>
      <w:proofErr w:type="spellEnd"/>
      <w:r w:rsidR="00255550" w:rsidRPr="00BD6E18">
        <w:t>(s)</w:t>
      </w:r>
      <w:bookmarkEnd w:id="117"/>
    </w:p>
    <w:p w14:paraId="063727E3" w14:textId="3406B794" w:rsidR="004B3930" w:rsidRPr="00BD6E18" w:rsidRDefault="007D62CB" w:rsidP="004B3930">
      <w:pPr>
        <w:pStyle w:val="PARAGRAPH"/>
      </w:pPr>
      <w:r w:rsidRPr="007D62CB">
        <w:t xml:space="preserve">The </w:t>
      </w:r>
      <w:r w:rsidR="00191E27">
        <w:t xml:space="preserve">Associated </w:t>
      </w:r>
      <w:proofErr w:type="spellStart"/>
      <w:r w:rsidR="00191E27">
        <w:t>ExTL</w:t>
      </w:r>
      <w:proofErr w:type="spellEnd"/>
      <w:r w:rsidR="00191E27">
        <w:t xml:space="preserve"> is </w:t>
      </w:r>
      <w:r w:rsidR="004D55BA">
        <w:t xml:space="preserve">FM Approvals LLC </w:t>
      </w:r>
    </w:p>
    <w:p w14:paraId="0D01DB3A" w14:textId="77777777" w:rsidR="000F1891" w:rsidRPr="00BD6E18" w:rsidRDefault="00FD3E8C" w:rsidP="002E5FFB">
      <w:pPr>
        <w:pStyle w:val="Heading2"/>
      </w:pPr>
      <w:bookmarkStart w:id="118" w:name="_Toc93053630"/>
      <w:r w:rsidRPr="00BD6E18">
        <w:t>Associated certification f</w:t>
      </w:r>
      <w:r w:rsidR="000F1891" w:rsidRPr="00BD6E18">
        <w:t>unctions</w:t>
      </w:r>
      <w:bookmarkEnd w:id="118"/>
    </w:p>
    <w:p w14:paraId="076ED3D9" w14:textId="7AAEB735" w:rsidR="00EE6EC3" w:rsidRPr="00913966" w:rsidRDefault="00D801CC" w:rsidP="00F5372F">
      <w:bookmarkStart w:id="119" w:name="_Hlk65582970"/>
      <w:r w:rsidRPr="00D801CC">
        <w:t xml:space="preserve">Not relevant as this is a scope extension assessment. This was covered in the </w:t>
      </w:r>
      <w:r w:rsidR="00F5372F">
        <w:t>re-assessment</w:t>
      </w:r>
      <w:bookmarkEnd w:id="119"/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19560E5C" w14:textId="77777777" w:rsidR="000F1891" w:rsidRPr="00BD6E18" w:rsidRDefault="00FD3E8C" w:rsidP="002E5FFB">
      <w:pPr>
        <w:pStyle w:val="Heading2"/>
      </w:pPr>
      <w:bookmarkStart w:id="120" w:name="_Toc93053631"/>
      <w:r w:rsidRPr="00BD6E18">
        <w:t>National marks and c</w:t>
      </w:r>
      <w:r w:rsidR="000F1891" w:rsidRPr="00BD6E18">
        <w:t>ertificates</w:t>
      </w:r>
      <w:bookmarkEnd w:id="120"/>
    </w:p>
    <w:p w14:paraId="1571AD6D" w14:textId="663EA7FF" w:rsidR="004B3930" w:rsidRPr="00BD6E18" w:rsidRDefault="00D801CC" w:rsidP="00150B01">
      <w:r w:rsidRPr="00D801CC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4516E572" w14:textId="77777777" w:rsidR="000F1891" w:rsidRPr="00BD6E18" w:rsidRDefault="00FD3E8C" w:rsidP="002E5FFB">
      <w:pPr>
        <w:pStyle w:val="Heading2"/>
      </w:pPr>
      <w:bookmarkStart w:id="121" w:name="_Toc93053632"/>
      <w:r w:rsidRPr="00BD6E18">
        <w:t>Standards a</w:t>
      </w:r>
      <w:r w:rsidR="000F1891" w:rsidRPr="00BD6E18">
        <w:t>ccepted</w:t>
      </w:r>
      <w:bookmarkEnd w:id="121"/>
    </w:p>
    <w:p w14:paraId="1A6D1EC2" w14:textId="4CF674EC" w:rsidR="000F1891" w:rsidRPr="00BD6E18" w:rsidRDefault="000F1891" w:rsidP="00374539">
      <w:r w:rsidRPr="00BD6E18">
        <w:t xml:space="preserve">See </w:t>
      </w:r>
      <w:r w:rsidR="00CE31CF">
        <w:t>Annex A.</w:t>
      </w:r>
    </w:p>
    <w:p w14:paraId="5E519718" w14:textId="77777777" w:rsidR="000F1891" w:rsidRPr="00BD6E18" w:rsidRDefault="00FD3E8C" w:rsidP="002E5FFB">
      <w:pPr>
        <w:pStyle w:val="Heading2"/>
      </w:pPr>
      <w:bookmarkStart w:id="122" w:name="_Toc93053633"/>
      <w:r w:rsidRPr="00BD6E18">
        <w:lastRenderedPageBreak/>
        <w:t>National differences to IEC s</w:t>
      </w:r>
      <w:r w:rsidR="000F1891" w:rsidRPr="00BD6E18">
        <w:t>tandards</w:t>
      </w:r>
      <w:bookmarkEnd w:id="122"/>
    </w:p>
    <w:p w14:paraId="7B1E60D0" w14:textId="5A8EFD55" w:rsidR="000F1891" w:rsidRPr="00BD6E18" w:rsidRDefault="000F1891" w:rsidP="00374539">
      <w:r w:rsidRPr="00BD6E18">
        <w:t xml:space="preserve">National differences to IEC standards are </w:t>
      </w:r>
      <w:r w:rsidR="00B334B2" w:rsidRPr="00BD6E18">
        <w:t xml:space="preserve">those </w:t>
      </w:r>
      <w:r w:rsidRPr="00BD6E18">
        <w:t xml:space="preserve">listed in the latest version of the IECEx </w:t>
      </w:r>
      <w:r w:rsidR="008376D6" w:rsidRPr="00BD6E18">
        <w:t>System</w:t>
      </w:r>
      <w:r w:rsidRPr="00BD6E18">
        <w:t xml:space="preserve"> Bulletin.</w:t>
      </w:r>
    </w:p>
    <w:p w14:paraId="3D435321" w14:textId="77777777" w:rsidR="000F1891" w:rsidRPr="00BD6E18" w:rsidRDefault="004B3930" w:rsidP="002E5FFB">
      <w:pPr>
        <w:pStyle w:val="Heading2"/>
      </w:pPr>
      <w:bookmarkStart w:id="123" w:name="_Toc93053634"/>
      <w:r w:rsidRPr="00BD6E18">
        <w:t>Organisation</w:t>
      </w:r>
      <w:bookmarkEnd w:id="123"/>
    </w:p>
    <w:p w14:paraId="4C64C92B" w14:textId="77777777" w:rsidR="000F1891" w:rsidRPr="00BD6E18" w:rsidRDefault="00FD3E8C" w:rsidP="00531082">
      <w:pPr>
        <w:pStyle w:val="Heading3"/>
        <w:tabs>
          <w:tab w:val="num" w:pos="851"/>
        </w:tabs>
        <w:ind w:hanging="1844"/>
      </w:pPr>
      <w:bookmarkStart w:id="124" w:name="_Toc93053635"/>
      <w:r w:rsidRPr="00BD6E18">
        <w:t>Names, titles and experience of the senior executives</w:t>
      </w:r>
      <w:bookmarkEnd w:id="124"/>
    </w:p>
    <w:p w14:paraId="5186418C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216"/>
        <w:gridCol w:w="2817"/>
      </w:tblGrid>
      <w:tr w:rsidR="000F1891" w:rsidRPr="00BD6E18" w14:paraId="6C140E9A" w14:textId="77777777" w:rsidTr="00A57A3B">
        <w:tc>
          <w:tcPr>
            <w:tcW w:w="2482" w:type="dxa"/>
          </w:tcPr>
          <w:p w14:paraId="268D8A4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216" w:type="dxa"/>
          </w:tcPr>
          <w:p w14:paraId="1EFE8748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2817" w:type="dxa"/>
          </w:tcPr>
          <w:p w14:paraId="2598A58E" w14:textId="19BB87F4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0F1891" w:rsidRPr="00FC2735" w14:paraId="487CB6E8" w14:textId="77777777" w:rsidTr="00A57A3B">
        <w:tc>
          <w:tcPr>
            <w:tcW w:w="2482" w:type="dxa"/>
          </w:tcPr>
          <w:p w14:paraId="588117DD" w14:textId="619B4580" w:rsidR="000F1891" w:rsidRPr="00FC2735" w:rsidRDefault="009A0E72" w:rsidP="003A37F4">
            <w:pPr>
              <w:pStyle w:val="TABLE-cell"/>
              <w:rPr>
                <w:sz w:val="20"/>
              </w:rPr>
            </w:pPr>
            <w:proofErr w:type="spellStart"/>
            <w:r w:rsidRPr="00FC2735">
              <w:rPr>
                <w:sz w:val="20"/>
              </w:rPr>
              <w:t>Witali</w:t>
            </w:r>
            <w:proofErr w:type="spellEnd"/>
            <w:r w:rsidRPr="00FC2735">
              <w:rPr>
                <w:sz w:val="20"/>
              </w:rPr>
              <w:t xml:space="preserve"> Engelhar</w:t>
            </w:r>
            <w:r w:rsidR="00FC2735" w:rsidRPr="00FC2735">
              <w:rPr>
                <w:sz w:val="20"/>
              </w:rPr>
              <w:t>d</w:t>
            </w:r>
            <w:r w:rsidRPr="00FC2735">
              <w:rPr>
                <w:sz w:val="20"/>
              </w:rPr>
              <w:t>t</w:t>
            </w:r>
          </w:p>
        </w:tc>
        <w:tc>
          <w:tcPr>
            <w:tcW w:w="3216" w:type="dxa"/>
          </w:tcPr>
          <w:p w14:paraId="6B7D651B" w14:textId="4A4A3C23" w:rsidR="000F1891" w:rsidRPr="00FC2735" w:rsidRDefault="005129E1" w:rsidP="00E26F3E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Mana</w:t>
            </w:r>
            <w:r w:rsidR="00A57A3B">
              <w:rPr>
                <w:sz w:val="20"/>
              </w:rPr>
              <w:t>ger new business EMEA</w:t>
            </w:r>
          </w:p>
        </w:tc>
        <w:tc>
          <w:tcPr>
            <w:tcW w:w="2817" w:type="dxa"/>
          </w:tcPr>
          <w:p w14:paraId="449CA542" w14:textId="7AB17358" w:rsidR="000F1891" w:rsidRPr="00FC2735" w:rsidRDefault="009661AF" w:rsidP="00E26F3E">
            <w:pPr>
              <w:pStyle w:val="TABLE-cell"/>
              <w:rPr>
                <w:sz w:val="20"/>
              </w:rPr>
            </w:pPr>
            <w:r>
              <w:rPr>
                <w:sz w:val="20"/>
              </w:rPr>
              <w:t>10+</w:t>
            </w:r>
          </w:p>
        </w:tc>
      </w:tr>
    </w:tbl>
    <w:p w14:paraId="7381CBA1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25" w:name="_Toc93053636"/>
      <w:r w:rsidRPr="00BD6E18">
        <w:t xml:space="preserve">Name, </w:t>
      </w:r>
      <w:r w:rsidR="00FD3E8C" w:rsidRPr="00BD6E18">
        <w:t>title and experience of the quality management representative</w:t>
      </w:r>
      <w:bookmarkEnd w:id="125"/>
    </w:p>
    <w:p w14:paraId="556DC82A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216"/>
        <w:gridCol w:w="2817"/>
      </w:tblGrid>
      <w:tr w:rsidR="000F1891" w:rsidRPr="00BD6E18" w14:paraId="5CAC4B8A" w14:textId="77777777" w:rsidTr="00B95897">
        <w:tc>
          <w:tcPr>
            <w:tcW w:w="2482" w:type="dxa"/>
          </w:tcPr>
          <w:p w14:paraId="6FA4C3A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216" w:type="dxa"/>
          </w:tcPr>
          <w:p w14:paraId="1EF2DA0D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2817" w:type="dxa"/>
          </w:tcPr>
          <w:p w14:paraId="65A3EC47" w14:textId="18521670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335AEC" w:rsidRPr="00BD6E18">
              <w:t xml:space="preserve"> </w:t>
            </w:r>
            <w:r w:rsidR="001955DA" w:rsidRPr="00BD6E18">
              <w:t>(years)</w:t>
            </w:r>
          </w:p>
        </w:tc>
      </w:tr>
      <w:tr w:rsidR="00FC6C13" w:rsidRPr="00CF2A94" w14:paraId="79889B24" w14:textId="77777777" w:rsidTr="00B95897">
        <w:tc>
          <w:tcPr>
            <w:tcW w:w="2482" w:type="dxa"/>
          </w:tcPr>
          <w:p w14:paraId="58DACE9D" w14:textId="5AE09ADC" w:rsidR="00FC6C13" w:rsidRPr="00FC6C13" w:rsidRDefault="00FC6C13" w:rsidP="00FC6C13">
            <w:pPr>
              <w:pStyle w:val="TABLE-cell"/>
              <w:rPr>
                <w:sz w:val="20"/>
              </w:rPr>
            </w:pPr>
            <w:r w:rsidRPr="00FC6C13">
              <w:rPr>
                <w:color w:val="000000"/>
                <w:sz w:val="20"/>
              </w:rPr>
              <w:t>Andrew Was</w:t>
            </w:r>
          </w:p>
        </w:tc>
        <w:tc>
          <w:tcPr>
            <w:tcW w:w="3216" w:type="dxa"/>
          </w:tcPr>
          <w:p w14:paraId="5D3542F0" w14:textId="1F5471A0" w:rsidR="00FC6C13" w:rsidRPr="00FC6C13" w:rsidRDefault="00FC6C13" w:rsidP="00FC6C13">
            <w:pPr>
              <w:pStyle w:val="TABLE-cell"/>
              <w:rPr>
                <w:sz w:val="20"/>
              </w:rPr>
            </w:pPr>
            <w:r w:rsidRPr="00FC6C13">
              <w:rPr>
                <w:color w:val="000000"/>
                <w:sz w:val="20"/>
              </w:rPr>
              <w:t>Auditing and Quality Manager – EMEA and APAC</w:t>
            </w:r>
          </w:p>
        </w:tc>
        <w:tc>
          <w:tcPr>
            <w:tcW w:w="2817" w:type="dxa"/>
          </w:tcPr>
          <w:p w14:paraId="5F55CC39" w14:textId="00CF91D9" w:rsidR="00FC6C13" w:rsidRPr="00FC6C13" w:rsidRDefault="00B95897" w:rsidP="00FC6C13">
            <w:pPr>
              <w:pStyle w:val="TABLE-cell"/>
              <w:rPr>
                <w:sz w:val="20"/>
              </w:rPr>
            </w:pPr>
            <w:r>
              <w:rPr>
                <w:color w:val="000000"/>
                <w:sz w:val="20"/>
              </w:rPr>
              <w:t>40+</w:t>
            </w:r>
            <w:r w:rsidR="00FC6C13" w:rsidRPr="00FC6C13">
              <w:rPr>
                <w:color w:val="000000"/>
                <w:sz w:val="20"/>
              </w:rPr>
              <w:t xml:space="preserve"> </w:t>
            </w:r>
          </w:p>
        </w:tc>
      </w:tr>
    </w:tbl>
    <w:p w14:paraId="08B4BEA0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26" w:name="_Toc93053637"/>
      <w:r w:rsidRPr="00BD6E18">
        <w:t>Name a</w:t>
      </w:r>
      <w:r w:rsidR="00FD3E8C" w:rsidRPr="00BD6E18">
        <w:t>nd title of signatories for certification</w:t>
      </w:r>
      <w:bookmarkEnd w:id="126"/>
    </w:p>
    <w:p w14:paraId="1901AE0F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A6E62" w:rsidRPr="00BD6E18" w14:paraId="7FBF83FC" w14:textId="77777777">
        <w:tc>
          <w:tcPr>
            <w:tcW w:w="2482" w:type="dxa"/>
          </w:tcPr>
          <w:p w14:paraId="707F362F" w14:textId="77777777" w:rsidR="000A6E62" w:rsidRPr="00BD6E18" w:rsidRDefault="000A6E62" w:rsidP="000A6E62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4EA6E1" w14:textId="77777777" w:rsidR="000A6E62" w:rsidRPr="00BD6E18" w:rsidRDefault="000A6E62" w:rsidP="000A6E62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364DEAD" w14:textId="1C94BCAD" w:rsidR="000A6E62" w:rsidRPr="00BD6E18" w:rsidRDefault="000A6E62" w:rsidP="000A6E62">
            <w:pPr>
              <w:pStyle w:val="TABLE-col-heading"/>
            </w:pPr>
            <w:r w:rsidRPr="00BD6E18">
              <w:t>Experience (years)</w:t>
            </w:r>
          </w:p>
        </w:tc>
      </w:tr>
      <w:tr w:rsidR="000A6E62" w:rsidRPr="00BD6E18" w14:paraId="609E6862" w14:textId="77777777">
        <w:tc>
          <w:tcPr>
            <w:tcW w:w="2482" w:type="dxa"/>
          </w:tcPr>
          <w:p w14:paraId="71376589" w14:textId="5D55D2E2" w:rsidR="000A6E62" w:rsidRPr="00BD6E18" w:rsidRDefault="000A6E62" w:rsidP="000A6E62">
            <w:pPr>
              <w:pStyle w:val="TABLE-cell"/>
            </w:pPr>
            <w:r w:rsidRPr="00FC6C13">
              <w:rPr>
                <w:color w:val="000000"/>
                <w:sz w:val="20"/>
              </w:rPr>
              <w:t>Andrew Was</w:t>
            </w:r>
          </w:p>
        </w:tc>
        <w:tc>
          <w:tcPr>
            <w:tcW w:w="3016" w:type="dxa"/>
          </w:tcPr>
          <w:p w14:paraId="753F36DF" w14:textId="40880982" w:rsidR="000A6E62" w:rsidRPr="00BD6E18" w:rsidRDefault="000A6E62" w:rsidP="000A6E62">
            <w:pPr>
              <w:pStyle w:val="TABLE-cell"/>
            </w:pPr>
            <w:r w:rsidRPr="00FC6C13">
              <w:rPr>
                <w:color w:val="000000"/>
                <w:sz w:val="20"/>
              </w:rPr>
              <w:t>Auditing and Quality Manager – EMEA and APAC</w:t>
            </w:r>
          </w:p>
        </w:tc>
        <w:tc>
          <w:tcPr>
            <w:tcW w:w="3017" w:type="dxa"/>
          </w:tcPr>
          <w:p w14:paraId="1528FDD4" w14:textId="73D99108" w:rsidR="000A6E62" w:rsidRPr="000A6E62" w:rsidRDefault="000A6E62" w:rsidP="000A6E62">
            <w:pPr>
              <w:pStyle w:val="TABLE-cell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40+</w:t>
            </w:r>
            <w:r w:rsidRPr="00FC6C13">
              <w:rPr>
                <w:color w:val="000000"/>
                <w:sz w:val="20"/>
              </w:rPr>
              <w:t xml:space="preserve"> </w:t>
            </w:r>
          </w:p>
        </w:tc>
      </w:tr>
      <w:tr w:rsidR="000A6E62" w:rsidRPr="00E42476" w14:paraId="73109940" w14:textId="77777777">
        <w:tc>
          <w:tcPr>
            <w:tcW w:w="2482" w:type="dxa"/>
          </w:tcPr>
          <w:p w14:paraId="6AA601F8" w14:textId="3F7A065F" w:rsidR="000A6E62" w:rsidRPr="00E42476" w:rsidRDefault="000A6E62" w:rsidP="000A6E62">
            <w:pPr>
              <w:pStyle w:val="TABLE-cell"/>
              <w:rPr>
                <w:color w:val="000000"/>
                <w:sz w:val="20"/>
              </w:rPr>
            </w:pPr>
            <w:r w:rsidRPr="00E42476">
              <w:rPr>
                <w:color w:val="000000"/>
                <w:sz w:val="20"/>
              </w:rPr>
              <w:t>Nick Ludlam</w:t>
            </w:r>
          </w:p>
        </w:tc>
        <w:tc>
          <w:tcPr>
            <w:tcW w:w="3016" w:type="dxa"/>
          </w:tcPr>
          <w:p w14:paraId="7DA67E00" w14:textId="47533DE9" w:rsidR="000A6E62" w:rsidRPr="00E42476" w:rsidRDefault="000A6E62" w:rsidP="000A6E62">
            <w:pPr>
              <w:pStyle w:val="TABLE-cell"/>
              <w:rPr>
                <w:color w:val="000000"/>
                <w:sz w:val="20"/>
              </w:rPr>
            </w:pPr>
            <w:r w:rsidRPr="00E42476">
              <w:rPr>
                <w:color w:val="000000"/>
                <w:sz w:val="20"/>
              </w:rPr>
              <w:t>Senior Engineering Specialist</w:t>
            </w:r>
          </w:p>
        </w:tc>
        <w:tc>
          <w:tcPr>
            <w:tcW w:w="3017" w:type="dxa"/>
          </w:tcPr>
          <w:p w14:paraId="773CD051" w14:textId="5ADF850E" w:rsidR="000A6E62" w:rsidRPr="00E42476" w:rsidRDefault="000A6E62" w:rsidP="000A6E62">
            <w:pPr>
              <w:pStyle w:val="TABLE-cell"/>
              <w:rPr>
                <w:color w:val="000000"/>
              </w:rPr>
            </w:pPr>
            <w:r>
              <w:rPr>
                <w:color w:val="000000"/>
                <w:sz w:val="20"/>
              </w:rPr>
              <w:t>40+</w:t>
            </w:r>
            <w:r w:rsidRPr="00FC6C13">
              <w:rPr>
                <w:color w:val="000000"/>
                <w:sz w:val="20"/>
              </w:rPr>
              <w:t xml:space="preserve"> </w:t>
            </w:r>
          </w:p>
        </w:tc>
      </w:tr>
    </w:tbl>
    <w:p w14:paraId="3817648C" w14:textId="77777777" w:rsidR="000F1891" w:rsidRPr="00EA2CB7" w:rsidRDefault="000F1891" w:rsidP="00EA2CB7">
      <w:pPr>
        <w:pStyle w:val="Heading3"/>
        <w:tabs>
          <w:tab w:val="num" w:pos="851"/>
        </w:tabs>
        <w:ind w:hanging="1844"/>
      </w:pPr>
      <w:bookmarkStart w:id="127" w:name="_Toc93053638"/>
      <w:r w:rsidRPr="00EA2CB7">
        <w:t xml:space="preserve">Other </w:t>
      </w:r>
      <w:r w:rsidR="00FD3E8C" w:rsidRPr="00EA2CB7">
        <w:t>e</w:t>
      </w:r>
      <w:r w:rsidRPr="00EA2CB7">
        <w:t xml:space="preserve">mployees in </w:t>
      </w:r>
      <w:proofErr w:type="spellStart"/>
      <w:r w:rsidRPr="00EA2CB7">
        <w:t>ExCB</w:t>
      </w:r>
      <w:proofErr w:type="spellEnd"/>
      <w:r w:rsidRPr="00EA2CB7">
        <w:t xml:space="preserve"> activity</w:t>
      </w:r>
      <w:bookmarkEnd w:id="127"/>
    </w:p>
    <w:p w14:paraId="74792CBE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146BFBC3" w14:textId="77777777" w:rsidTr="00401D06">
        <w:tc>
          <w:tcPr>
            <w:tcW w:w="2482" w:type="dxa"/>
          </w:tcPr>
          <w:p w14:paraId="67B665B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68FE83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F8CA0B" w14:textId="3791727B" w:rsidR="000F1891" w:rsidRPr="00BD6E18" w:rsidRDefault="00335AEC" w:rsidP="006F2F2C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0377E1" w:rsidRPr="00BD6E18" w14:paraId="5F67DE14" w14:textId="77777777" w:rsidTr="00401D06">
        <w:tc>
          <w:tcPr>
            <w:tcW w:w="2482" w:type="dxa"/>
          </w:tcPr>
          <w:p w14:paraId="0DA633AC" w14:textId="650DD943" w:rsidR="000377E1" w:rsidRPr="00823302" w:rsidRDefault="000377E1" w:rsidP="000377E1">
            <w:pPr>
              <w:pStyle w:val="TABLE-cell"/>
              <w:rPr>
                <w:sz w:val="20"/>
              </w:rPr>
            </w:pPr>
            <w:r w:rsidRPr="00823302">
              <w:rPr>
                <w:color w:val="000000"/>
                <w:sz w:val="20"/>
              </w:rPr>
              <w:t>Victor Aluko-</w:t>
            </w:r>
            <w:proofErr w:type="spellStart"/>
            <w:r w:rsidRPr="00823302">
              <w:rPr>
                <w:color w:val="000000"/>
                <w:sz w:val="20"/>
              </w:rPr>
              <w:t>Oginni</w:t>
            </w:r>
            <w:proofErr w:type="spellEnd"/>
          </w:p>
        </w:tc>
        <w:tc>
          <w:tcPr>
            <w:tcW w:w="3016" w:type="dxa"/>
          </w:tcPr>
          <w:p w14:paraId="3C18FA11" w14:textId="6CD6B361" w:rsidR="000377E1" w:rsidRPr="00823302" w:rsidRDefault="00401D06" w:rsidP="000377E1">
            <w:pPr>
              <w:pStyle w:val="TABLE-cell"/>
              <w:rPr>
                <w:sz w:val="20"/>
              </w:rPr>
            </w:pPr>
            <w:r>
              <w:rPr>
                <w:color w:val="000000"/>
                <w:sz w:val="20"/>
              </w:rPr>
              <w:t>UK Certification manager (UKCA)</w:t>
            </w:r>
            <w:r w:rsidR="000377E1" w:rsidRPr="00823302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17" w:type="dxa"/>
          </w:tcPr>
          <w:p w14:paraId="253E3AF0" w14:textId="65F638AF" w:rsidR="000377E1" w:rsidRPr="00FC39E4" w:rsidRDefault="00FC39E4" w:rsidP="000377E1">
            <w:pPr>
              <w:pStyle w:val="TABLE-cell"/>
              <w:rPr>
                <w:sz w:val="20"/>
              </w:rPr>
            </w:pPr>
            <w:r w:rsidRPr="00FC39E4">
              <w:rPr>
                <w:sz w:val="20"/>
              </w:rPr>
              <w:t>10+</w:t>
            </w:r>
          </w:p>
        </w:tc>
      </w:tr>
    </w:tbl>
    <w:p w14:paraId="2EBF9DC0" w14:textId="5893D9B6" w:rsidR="000F1891" w:rsidRPr="00BD6E18" w:rsidRDefault="00FD3E8C" w:rsidP="002E5FFB">
      <w:pPr>
        <w:pStyle w:val="Heading2"/>
      </w:pPr>
      <w:bookmarkStart w:id="128" w:name="_Toc93053639"/>
      <w:r w:rsidRPr="00BD6E18">
        <w:t>Organizational s</w:t>
      </w:r>
      <w:r w:rsidR="000F1891" w:rsidRPr="00BD6E18">
        <w:t>tructure</w:t>
      </w:r>
      <w:bookmarkEnd w:id="128"/>
    </w:p>
    <w:p w14:paraId="78D2E5AD" w14:textId="37E51FF1" w:rsidR="003B0FBE" w:rsidRPr="00BD6E18" w:rsidRDefault="006777C7" w:rsidP="003B0FBE">
      <w:pPr>
        <w:pStyle w:val="PARAGRAPH"/>
      </w:pPr>
      <w:r>
        <w:t>See Annex B</w:t>
      </w:r>
    </w:p>
    <w:p w14:paraId="75AA755A" w14:textId="77777777" w:rsidR="00006263" w:rsidRPr="00913966" w:rsidRDefault="00FD3E8C" w:rsidP="0096404A">
      <w:pPr>
        <w:pStyle w:val="Heading2"/>
      </w:pPr>
      <w:bookmarkStart w:id="129" w:name="_Toc93053640"/>
      <w:r w:rsidRPr="00913966">
        <w:t>Indemnity i</w:t>
      </w:r>
      <w:r w:rsidR="00006263" w:rsidRPr="00913966">
        <w:t>nsurance</w:t>
      </w:r>
      <w:bookmarkEnd w:id="129"/>
    </w:p>
    <w:p w14:paraId="2764F210" w14:textId="343FD535" w:rsidR="004B3930" w:rsidRPr="00BD6E18" w:rsidRDefault="00BA73FA" w:rsidP="00150B01">
      <w:r w:rsidRPr="00BA73FA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66A706BC" w14:textId="77777777" w:rsidR="000F1891" w:rsidRPr="00BD6E18" w:rsidRDefault="000F1891" w:rsidP="002E5FFB">
      <w:pPr>
        <w:pStyle w:val="Heading2"/>
      </w:pPr>
      <w:bookmarkStart w:id="130" w:name="_Toc93053641"/>
      <w:r w:rsidRPr="00BD6E18">
        <w:t>R</w:t>
      </w:r>
      <w:r w:rsidR="004B3930" w:rsidRPr="00BD6E18">
        <w:t>esources</w:t>
      </w:r>
      <w:bookmarkEnd w:id="130"/>
    </w:p>
    <w:p w14:paraId="30BA399B" w14:textId="01D0D08E" w:rsidR="000F1891" w:rsidRPr="00BD6E18" w:rsidRDefault="006777C7" w:rsidP="004B3930">
      <w:pPr>
        <w:pStyle w:val="PARAGRAPH"/>
        <w:rPr>
          <w:szCs w:val="22"/>
        </w:rPr>
      </w:pPr>
      <w:r>
        <w:rPr>
          <w:szCs w:val="22"/>
        </w:rPr>
        <w:t>Adequate personnel resources were available.</w:t>
      </w:r>
      <w:r w:rsidR="008448A9">
        <w:rPr>
          <w:szCs w:val="22"/>
        </w:rPr>
        <w:t xml:space="preserve">  Staff with knowledge of the standards are </w:t>
      </w:r>
      <w:r w:rsidR="000A4683">
        <w:rPr>
          <w:szCs w:val="22"/>
        </w:rPr>
        <w:t>identified.</w:t>
      </w:r>
      <w:r w:rsidR="00AF603D">
        <w:rPr>
          <w:szCs w:val="22"/>
        </w:rPr>
        <w:t xml:space="preserve">  The competency database was demonstrated to show the </w:t>
      </w:r>
      <w:r w:rsidR="00491CA4">
        <w:rPr>
          <w:szCs w:val="22"/>
        </w:rPr>
        <w:t>competency of relevant staff</w:t>
      </w:r>
    </w:p>
    <w:p w14:paraId="7340CAF1" w14:textId="77777777" w:rsidR="000F1891" w:rsidRPr="00BD6E18" w:rsidRDefault="000F1891" w:rsidP="002E5FFB">
      <w:pPr>
        <w:pStyle w:val="Heading2"/>
      </w:pPr>
      <w:bookmarkStart w:id="131" w:name="_Toc49152980"/>
      <w:bookmarkStart w:id="132" w:name="_Toc93053642"/>
      <w:bookmarkEnd w:id="131"/>
      <w:r w:rsidRPr="00BD6E18">
        <w:t>C</w:t>
      </w:r>
      <w:r w:rsidR="004B3930" w:rsidRPr="00BD6E18">
        <w:t xml:space="preserve">ommittees </w:t>
      </w:r>
      <w:r w:rsidR="00E06D87" w:rsidRPr="00BD6E18">
        <w:t>(</w:t>
      </w:r>
      <w:r w:rsidR="004B3930" w:rsidRPr="00BD6E18">
        <w:t>such as governing or advisory b</w:t>
      </w:r>
      <w:r w:rsidRPr="00BD6E18">
        <w:t>oard</w:t>
      </w:r>
      <w:r w:rsidR="004B3930" w:rsidRPr="00BD6E18">
        <w:t>s</w:t>
      </w:r>
      <w:r w:rsidR="00E06D87" w:rsidRPr="00BD6E18">
        <w:t>)</w:t>
      </w:r>
      <w:bookmarkEnd w:id="132"/>
    </w:p>
    <w:p w14:paraId="17B68560" w14:textId="168D2402" w:rsidR="004B3930" w:rsidRPr="00BD6E18" w:rsidRDefault="00BA73FA" w:rsidP="00150B01">
      <w:r w:rsidRPr="00BA73FA">
        <w:t xml:space="preserve">Not relevant as this is a scope extension assessment. This was covered in the </w:t>
      </w:r>
      <w:r w:rsidR="00F5372F">
        <w:t>re-assessment</w:t>
      </w:r>
      <w:r w:rsidR="00922EBB">
        <w:t xml:space="preserve"> </w:t>
      </w:r>
      <w:r w:rsidR="00922EBB" w:rsidRPr="006C39AE">
        <w:t>refer</w:t>
      </w:r>
      <w:r w:rsidR="00922EBB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922EBB" w:rsidRPr="006C39AE">
        <w:t>.</w:t>
      </w:r>
    </w:p>
    <w:p w14:paraId="5027773C" w14:textId="77777777" w:rsidR="000F1891" w:rsidRPr="00BD6E18" w:rsidRDefault="004B3930" w:rsidP="002E5FFB">
      <w:pPr>
        <w:pStyle w:val="Heading2"/>
      </w:pPr>
      <w:bookmarkStart w:id="133" w:name="_Toc93053643"/>
      <w:r w:rsidRPr="00BD6E18">
        <w:t>Certification operations</w:t>
      </w:r>
      <w:bookmarkEnd w:id="133"/>
    </w:p>
    <w:p w14:paraId="15161DF4" w14:textId="77777777" w:rsidR="000F1891" w:rsidRPr="00BD6E18" w:rsidRDefault="00FD3E8C" w:rsidP="00531082">
      <w:pPr>
        <w:pStyle w:val="Heading3"/>
        <w:tabs>
          <w:tab w:val="num" w:pos="851"/>
        </w:tabs>
        <w:ind w:hanging="1844"/>
      </w:pPr>
      <w:bookmarkStart w:id="134" w:name="_Toc93053644"/>
      <w:r w:rsidRPr="00BD6E18">
        <w:t>National approval/certification m</w:t>
      </w:r>
      <w:r w:rsidR="000F1891" w:rsidRPr="00BD6E18">
        <w:t>ethods</w:t>
      </w:r>
      <w:bookmarkEnd w:id="134"/>
    </w:p>
    <w:p w14:paraId="0C87D55D" w14:textId="249419A3" w:rsidR="004B3930" w:rsidRPr="00BD6E18" w:rsidRDefault="00415339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 w:rsidRPr="001E15A8">
        <w:t xml:space="preserve"> </w:t>
      </w:r>
      <w:r w:rsidR="001E15A8" w:rsidRPr="006C39AE">
        <w:t>refer</w:t>
      </w:r>
      <w:r w:rsidR="001E15A8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1E15A8" w:rsidRPr="006C39AE">
        <w:t>.</w:t>
      </w:r>
    </w:p>
    <w:p w14:paraId="5210FB58" w14:textId="77777777" w:rsidR="000F1891" w:rsidRPr="00BD6E18" w:rsidRDefault="000F1891" w:rsidP="00531082">
      <w:pPr>
        <w:pStyle w:val="Heading3"/>
        <w:tabs>
          <w:tab w:val="num" w:pos="851"/>
        </w:tabs>
        <w:ind w:hanging="1844"/>
      </w:pPr>
      <w:bookmarkStart w:id="135" w:name="_Toc93053645"/>
      <w:r w:rsidRPr="00BD6E18">
        <w:t xml:space="preserve">Certification </w:t>
      </w:r>
      <w:r w:rsidR="004B3930" w:rsidRPr="00BD6E18">
        <w:t>p</w:t>
      </w:r>
      <w:r w:rsidRPr="00BD6E18">
        <w:t>olicy</w:t>
      </w:r>
      <w:bookmarkEnd w:id="135"/>
    </w:p>
    <w:p w14:paraId="70873F66" w14:textId="33E38DA6" w:rsidR="000E2C13" w:rsidRPr="00BD6E18" w:rsidRDefault="005107DD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1E15A8" w:rsidRPr="006C39AE">
        <w:t>.</w:t>
      </w:r>
    </w:p>
    <w:p w14:paraId="5611613A" w14:textId="77777777" w:rsidR="000F1891" w:rsidRPr="00BD6E18" w:rsidRDefault="004B3930" w:rsidP="00531082">
      <w:pPr>
        <w:pStyle w:val="Heading3"/>
        <w:tabs>
          <w:tab w:val="num" w:pos="851"/>
        </w:tabs>
        <w:ind w:hanging="1844"/>
      </w:pPr>
      <w:bookmarkStart w:id="136" w:name="_Toc93053646"/>
      <w:r w:rsidRPr="00BD6E18">
        <w:lastRenderedPageBreak/>
        <w:t>Application for c</w:t>
      </w:r>
      <w:r w:rsidR="000F1891" w:rsidRPr="00BD6E18">
        <w:t>ertification</w:t>
      </w:r>
      <w:bookmarkEnd w:id="136"/>
    </w:p>
    <w:p w14:paraId="79E6C7C7" w14:textId="08E13693" w:rsidR="009E4C59" w:rsidRPr="00CF2F4B" w:rsidRDefault="009E4C59" w:rsidP="009E4C59">
      <w:pPr>
        <w:pStyle w:val="PARAGRAPH"/>
      </w:pPr>
      <w:bookmarkStart w:id="137" w:name="_Hlk94783453"/>
      <w:r w:rsidRPr="00CF2F4B">
        <w:t>FM</w:t>
      </w:r>
      <w:r w:rsidR="000F2E3E">
        <w:t xml:space="preserve">E </w:t>
      </w:r>
      <w:r w:rsidRPr="00CF2F4B">
        <w:t xml:space="preserve">Approvals plan to update their application form to include the two new standards </w:t>
      </w:r>
      <w:r w:rsidR="00C1304A" w:rsidRPr="00CF2F4B">
        <w:t xml:space="preserve">of ISO 80079-36 and 80079-37 </w:t>
      </w:r>
      <w:r w:rsidRPr="00CF2F4B">
        <w:t xml:space="preserve">once their scope extension has been accepted. </w:t>
      </w:r>
    </w:p>
    <w:p w14:paraId="6DB530D0" w14:textId="77777777" w:rsidR="00C879A3" w:rsidRPr="00BD6E18" w:rsidRDefault="004B3930" w:rsidP="00531082">
      <w:pPr>
        <w:pStyle w:val="Heading3"/>
        <w:tabs>
          <w:tab w:val="num" w:pos="851"/>
        </w:tabs>
        <w:ind w:hanging="1844"/>
      </w:pPr>
      <w:bookmarkStart w:id="138" w:name="_Toc93053647"/>
      <w:bookmarkEnd w:id="137"/>
      <w:r w:rsidRPr="00BD6E18">
        <w:t>Certification d</w:t>
      </w:r>
      <w:r w:rsidR="00C879A3" w:rsidRPr="00BD6E18">
        <w:t>ecision</w:t>
      </w:r>
      <w:bookmarkEnd w:id="138"/>
    </w:p>
    <w:p w14:paraId="5B1E80CA" w14:textId="0DA33388" w:rsidR="00971534" w:rsidRPr="00BD6E18" w:rsidRDefault="00AC58EA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1E15A8" w:rsidRPr="006C39AE">
        <w:t>.</w:t>
      </w:r>
    </w:p>
    <w:p w14:paraId="3C3FAE82" w14:textId="77777777" w:rsidR="000F1891" w:rsidRPr="00BD6E18" w:rsidRDefault="00544E30" w:rsidP="00531082">
      <w:pPr>
        <w:pStyle w:val="Heading3"/>
        <w:tabs>
          <w:tab w:val="num" w:pos="851"/>
        </w:tabs>
        <w:ind w:hanging="1844"/>
      </w:pPr>
      <w:bookmarkStart w:id="139" w:name="_Toc93053648"/>
      <w:r w:rsidRPr="00BD6E18">
        <w:t>Suspension</w:t>
      </w:r>
      <w:r w:rsidR="004B3930" w:rsidRPr="00BD6E18">
        <w:t xml:space="preserve"> and cancellation of c</w:t>
      </w:r>
      <w:r w:rsidR="000F1891" w:rsidRPr="00BD6E18">
        <w:t>ertificates</w:t>
      </w:r>
      <w:bookmarkEnd w:id="139"/>
    </w:p>
    <w:p w14:paraId="721684FE" w14:textId="1D0AB951" w:rsidR="00971534" w:rsidRPr="00BD6E18" w:rsidRDefault="00AC58EA" w:rsidP="00150B01">
      <w:r w:rsidRPr="00415339">
        <w:t xml:space="preserve">Not relevant as this is a scope extension assessment. This was covered in the </w:t>
      </w:r>
      <w:r w:rsidR="00F5372F">
        <w:t>re-assessment</w:t>
      </w:r>
      <w:r w:rsidR="001E15A8">
        <w:t xml:space="preserve"> </w:t>
      </w:r>
      <w:r w:rsidR="001E15A8" w:rsidRPr="006C39AE">
        <w:t>refer</w:t>
      </w:r>
      <w:r w:rsidR="001E15A8">
        <w:t xml:space="preserve"> to Re-assessment Report </w:t>
      </w:r>
      <w:proofErr w:type="spellStart"/>
      <w:r w:rsidR="004B4926">
        <w:t>ExMC</w:t>
      </w:r>
      <w:proofErr w:type="spellEnd"/>
      <w:r w:rsidR="004B4926">
        <w:t>/</w:t>
      </w:r>
      <w:r w:rsidR="00252716">
        <w:t>1378</w:t>
      </w:r>
      <w:r w:rsidR="004B4926">
        <w:t>/R</w:t>
      </w:r>
      <w:r w:rsidR="001E15A8" w:rsidRPr="006C39AE">
        <w:t>.</w:t>
      </w:r>
    </w:p>
    <w:p w14:paraId="64F90752" w14:textId="37095280" w:rsidR="000F1891" w:rsidRPr="00BD6E18" w:rsidRDefault="00236B8B" w:rsidP="002E5FFB">
      <w:pPr>
        <w:pStyle w:val="Heading2"/>
      </w:pPr>
      <w:bookmarkStart w:id="140" w:name="_Toc93053649"/>
      <w:r w:rsidRPr="00BD6E18">
        <w:t>Certificates i</w:t>
      </w:r>
      <w:r w:rsidR="000F1891" w:rsidRPr="00BD6E18">
        <w:t>ssued</w:t>
      </w:r>
      <w:r w:rsidR="000A4683">
        <w:t xml:space="preserve"> (for scope extension standards)</w:t>
      </w:r>
      <w:bookmarkEnd w:id="140"/>
    </w:p>
    <w:p w14:paraId="28EA4565" w14:textId="782734C7" w:rsidR="000F1891" w:rsidRPr="001B65CA" w:rsidRDefault="006777C7" w:rsidP="006777C7">
      <w:pPr>
        <w:pStyle w:val="PARAGRAPH"/>
        <w:jc w:val="left"/>
        <w:rPr>
          <w:color w:val="000000" w:themeColor="text1"/>
        </w:rPr>
      </w:pPr>
      <w:r w:rsidRPr="001B65CA">
        <w:rPr>
          <w:color w:val="000000" w:themeColor="text1"/>
        </w:rPr>
        <w:t xml:space="preserve">No specific </w:t>
      </w:r>
      <w:r w:rsidR="00645CDF">
        <w:rPr>
          <w:color w:val="000000" w:themeColor="text1"/>
        </w:rPr>
        <w:t xml:space="preserve">IECEx </w:t>
      </w:r>
      <w:r w:rsidRPr="001B65CA">
        <w:rPr>
          <w:color w:val="000000" w:themeColor="text1"/>
        </w:rPr>
        <w:t xml:space="preserve">certificates have been issued by </w:t>
      </w:r>
      <w:r w:rsidR="00691A8B">
        <w:rPr>
          <w:color w:val="000000" w:themeColor="text1"/>
        </w:rPr>
        <w:t>FM</w:t>
      </w:r>
      <w:r w:rsidR="000F2E3E">
        <w:rPr>
          <w:color w:val="000000" w:themeColor="text1"/>
        </w:rPr>
        <w:t>E</w:t>
      </w:r>
      <w:r w:rsidR="00691A8B">
        <w:rPr>
          <w:color w:val="000000" w:themeColor="text1"/>
        </w:rPr>
        <w:t xml:space="preserve"> Approvals</w:t>
      </w:r>
      <w:r w:rsidR="00700033" w:rsidRPr="001B65CA">
        <w:rPr>
          <w:color w:val="000000" w:themeColor="text1"/>
        </w:rPr>
        <w:t>,</w:t>
      </w:r>
      <w:r w:rsidRPr="001B65CA">
        <w:rPr>
          <w:color w:val="000000" w:themeColor="text1"/>
        </w:rPr>
        <w:t xml:space="preserve"> </w:t>
      </w:r>
      <w:r w:rsidR="00700033" w:rsidRPr="001B65CA">
        <w:rPr>
          <w:color w:val="000000" w:themeColor="text1"/>
        </w:rPr>
        <w:t xml:space="preserve">for the Standards requested in the scope extension, </w:t>
      </w:r>
      <w:r w:rsidRPr="001B65CA">
        <w:rPr>
          <w:color w:val="000000" w:themeColor="text1"/>
        </w:rPr>
        <w:t xml:space="preserve">but they have been involved in several </w:t>
      </w:r>
      <w:r w:rsidR="0042692D" w:rsidRPr="001B65CA">
        <w:rPr>
          <w:color w:val="000000" w:themeColor="text1"/>
        </w:rPr>
        <w:t xml:space="preserve">certification projects </w:t>
      </w:r>
      <w:r w:rsidR="005B1C64" w:rsidRPr="001B65CA">
        <w:rPr>
          <w:color w:val="000000" w:themeColor="text1"/>
        </w:rPr>
        <w:t xml:space="preserve">for non-electrical equipment </w:t>
      </w:r>
      <w:r w:rsidR="0042692D" w:rsidRPr="001B65CA">
        <w:rPr>
          <w:color w:val="000000" w:themeColor="text1"/>
        </w:rPr>
        <w:t xml:space="preserve">through </w:t>
      </w:r>
      <w:r w:rsidR="003B3007">
        <w:rPr>
          <w:color w:val="000000" w:themeColor="text1"/>
        </w:rPr>
        <w:t>t</w:t>
      </w:r>
      <w:r w:rsidR="0042692D" w:rsidRPr="001B65CA">
        <w:rPr>
          <w:color w:val="000000" w:themeColor="text1"/>
        </w:rPr>
        <w:t>he</w:t>
      </w:r>
      <w:r w:rsidR="00645CDF">
        <w:rPr>
          <w:color w:val="000000" w:themeColor="text1"/>
        </w:rPr>
        <w:t>ir</w:t>
      </w:r>
      <w:r w:rsidR="0042692D" w:rsidRPr="001B65CA">
        <w:rPr>
          <w:color w:val="000000" w:themeColor="text1"/>
        </w:rPr>
        <w:t xml:space="preserve"> UK Notified </w:t>
      </w:r>
      <w:r w:rsidR="003B3007">
        <w:rPr>
          <w:color w:val="000000" w:themeColor="text1"/>
        </w:rPr>
        <w:t>B</w:t>
      </w:r>
      <w:r w:rsidR="0042692D" w:rsidRPr="001B65CA">
        <w:rPr>
          <w:color w:val="000000" w:themeColor="text1"/>
        </w:rPr>
        <w:t>od</w:t>
      </w:r>
      <w:r w:rsidR="00645CDF">
        <w:rPr>
          <w:color w:val="000000" w:themeColor="text1"/>
        </w:rPr>
        <w:t>y</w:t>
      </w:r>
      <w:r w:rsidR="0042692D" w:rsidRPr="001B65CA">
        <w:rPr>
          <w:color w:val="000000" w:themeColor="text1"/>
        </w:rPr>
        <w:t xml:space="preserve"> (now called Approved Bod</w:t>
      </w:r>
      <w:r w:rsidR="00645CDF">
        <w:rPr>
          <w:color w:val="000000" w:themeColor="text1"/>
        </w:rPr>
        <w:t>y</w:t>
      </w:r>
      <w:r w:rsidR="0042692D" w:rsidRPr="001B65CA">
        <w:rPr>
          <w:color w:val="000000" w:themeColor="text1"/>
        </w:rPr>
        <w:t xml:space="preserve">) </w:t>
      </w:r>
      <w:r w:rsidR="00700033" w:rsidRPr="001B65CA">
        <w:rPr>
          <w:color w:val="000000" w:themeColor="text1"/>
        </w:rPr>
        <w:t xml:space="preserve">for </w:t>
      </w:r>
      <w:r w:rsidR="001A0503" w:rsidRPr="001B65CA">
        <w:rPr>
          <w:color w:val="000000" w:themeColor="text1"/>
        </w:rPr>
        <w:t>ATEX and</w:t>
      </w:r>
      <w:r w:rsidR="00700033" w:rsidRPr="001B65CA">
        <w:rPr>
          <w:color w:val="000000" w:themeColor="text1"/>
        </w:rPr>
        <w:t xml:space="preserve"> have demonstrated experience in these areas.</w:t>
      </w:r>
      <w:r w:rsidR="009E3828">
        <w:rPr>
          <w:color w:val="000000" w:themeColor="text1"/>
        </w:rPr>
        <w:t xml:space="preserve">  These certificates used the E</w:t>
      </w:r>
      <w:r w:rsidR="00857F73">
        <w:rPr>
          <w:color w:val="000000" w:themeColor="text1"/>
        </w:rPr>
        <w:t>N</w:t>
      </w:r>
      <w:r w:rsidR="009E3828">
        <w:rPr>
          <w:color w:val="000000" w:themeColor="text1"/>
        </w:rPr>
        <w:t xml:space="preserve"> 13</w:t>
      </w:r>
      <w:r w:rsidR="00857F73">
        <w:rPr>
          <w:color w:val="000000" w:themeColor="text1"/>
        </w:rPr>
        <w:t xml:space="preserve">463 series of standards.  These standards were used as a basis for </w:t>
      </w:r>
      <w:r w:rsidR="00E52B9C">
        <w:rPr>
          <w:color w:val="000000" w:themeColor="text1"/>
        </w:rPr>
        <w:t xml:space="preserve">development of </w:t>
      </w:r>
      <w:r w:rsidR="00857F73">
        <w:rPr>
          <w:color w:val="000000" w:themeColor="text1"/>
        </w:rPr>
        <w:t>the ISO 80079-36/37 standards.</w:t>
      </w:r>
    </w:p>
    <w:p w14:paraId="3E74EB10" w14:textId="77777777" w:rsidR="000F1891" w:rsidRPr="00BD6E18" w:rsidRDefault="009B2E90" w:rsidP="002E5FFB">
      <w:pPr>
        <w:pStyle w:val="Heading2"/>
      </w:pPr>
      <w:bookmarkStart w:id="141" w:name="_Toc93053650"/>
      <w:r w:rsidRPr="00BD6E18">
        <w:t>National accreditation</w:t>
      </w:r>
      <w:bookmarkEnd w:id="141"/>
    </w:p>
    <w:p w14:paraId="3256F27C" w14:textId="3C435FE3" w:rsidR="003229FA" w:rsidRPr="00BD6E18" w:rsidRDefault="003229FA" w:rsidP="009B2E90">
      <w:pPr>
        <w:pStyle w:val="PARAGRAPH"/>
      </w:pPr>
      <w:r w:rsidRPr="00BD6E18">
        <w:t xml:space="preserve">The national accreditation certification for ISO/IEC 17065 is shown </w:t>
      </w:r>
      <w:r w:rsidRPr="00C4129B">
        <w:t xml:space="preserve">in </w:t>
      </w:r>
      <w:r w:rsidRPr="00C4129B">
        <w:fldChar w:fldCharType="begin"/>
      </w:r>
      <w:r w:rsidRPr="00C4129B">
        <w:instrText xml:space="preserve"> REF _Ref40100719 \r \h </w:instrText>
      </w:r>
      <w:r w:rsidR="006F6BD8" w:rsidRPr="00C4129B">
        <w:instrText xml:space="preserve"> \* MERGEFORMAT </w:instrText>
      </w:r>
      <w:r w:rsidRPr="00C4129B">
        <w:fldChar w:fldCharType="separate"/>
      </w:r>
      <w:r w:rsidRPr="00C4129B">
        <w:t>Annex </w:t>
      </w:r>
      <w:r w:rsidR="0042760E" w:rsidRPr="00C4129B">
        <w:t>C</w:t>
      </w:r>
      <w:r w:rsidRPr="00C4129B">
        <w:fldChar w:fldCharType="end"/>
      </w:r>
      <w:r w:rsidRPr="00C4129B">
        <w:t>.</w:t>
      </w:r>
      <w:r w:rsidR="00862BD4" w:rsidRPr="00862BD4">
        <w:t xml:space="preserve"> While the </w:t>
      </w:r>
      <w:r w:rsidR="00862BD4">
        <w:t>UKAS</w:t>
      </w:r>
      <w:r w:rsidR="00862BD4" w:rsidRPr="00862BD4">
        <w:t xml:space="preserve"> certificate does not show an expiry date, the currency of the accreditation was confirmed during the assessment.</w:t>
      </w:r>
    </w:p>
    <w:p w14:paraId="025314FF" w14:textId="77777777" w:rsidR="000F1891" w:rsidRPr="00BD6E18" w:rsidRDefault="009B2E90" w:rsidP="002E5FFB">
      <w:pPr>
        <w:pStyle w:val="Heading2"/>
      </w:pPr>
      <w:bookmarkStart w:id="142" w:name="_Toc93053651"/>
      <w:r w:rsidRPr="00BD6E18">
        <w:t xml:space="preserve">Assessment of manufacturers and issue of </w:t>
      </w:r>
      <w:r w:rsidR="000F1891" w:rsidRPr="00BD6E18">
        <w:t>QAR</w:t>
      </w:r>
      <w:r w:rsidRPr="00BD6E18">
        <w:t>s</w:t>
      </w:r>
      <w:bookmarkEnd w:id="142"/>
    </w:p>
    <w:p w14:paraId="485922F3" w14:textId="2B499A93" w:rsidR="002501D2" w:rsidRPr="00BD6E18" w:rsidRDefault="007419B4" w:rsidP="00150B01">
      <w:bookmarkStart w:id="143" w:name="_Hlk65583456"/>
      <w:r w:rsidRPr="007419B4">
        <w:t xml:space="preserve">Not relevant as this is a scope extension assessment. This was covered in the </w:t>
      </w:r>
      <w:r w:rsidR="00F5372F">
        <w:t>re-assessment</w:t>
      </w:r>
      <w:bookmarkEnd w:id="143"/>
      <w:r>
        <w:t>.</w:t>
      </w:r>
      <w:r w:rsidR="0050772A">
        <w:t xml:space="preserve"> </w:t>
      </w:r>
    </w:p>
    <w:p w14:paraId="1E9E937B" w14:textId="77777777" w:rsidR="000F1891" w:rsidRPr="00BD6E18" w:rsidRDefault="00E06D87" w:rsidP="002E5FFB">
      <w:pPr>
        <w:pStyle w:val="Heading2"/>
      </w:pPr>
      <w:bookmarkStart w:id="144" w:name="_Toc93053652"/>
      <w:r w:rsidRPr="00BD6E18">
        <w:t>Comments</w:t>
      </w:r>
      <w:r w:rsidR="00F36EE3" w:rsidRPr="00BD6E18">
        <w:t xml:space="preserve"> (i</w:t>
      </w:r>
      <w:r w:rsidR="000F1891" w:rsidRPr="00BD6E18">
        <w:t>ncluding issues found during assessment)</w:t>
      </w:r>
      <w:bookmarkEnd w:id="144"/>
    </w:p>
    <w:p w14:paraId="448C9FF0" w14:textId="5A34B87E" w:rsidR="00F36EE3" w:rsidRPr="00BD6E18" w:rsidRDefault="009E2875" w:rsidP="00F36EE3">
      <w:pPr>
        <w:pStyle w:val="PARAGRAPH"/>
      </w:pPr>
      <w:r>
        <w:t xml:space="preserve">Staff interviewed showed a good understanding of the scope extension standards </w:t>
      </w:r>
    </w:p>
    <w:p w14:paraId="61E09440" w14:textId="77777777" w:rsidR="00F36EE3" w:rsidRPr="00BD6E18" w:rsidRDefault="00F36EE3" w:rsidP="00F36EE3">
      <w:pPr>
        <w:pStyle w:val="PARAGRAPH"/>
      </w:pPr>
      <w:r w:rsidRPr="00BD6E18">
        <w:br w:type="page"/>
      </w:r>
    </w:p>
    <w:p w14:paraId="3BF25ACB" w14:textId="64C8D853" w:rsidR="009B3D3E" w:rsidRPr="00913966" w:rsidRDefault="00347B69" w:rsidP="00CF2953">
      <w:pPr>
        <w:pStyle w:val="ANNEXtitle"/>
        <w:rPr>
          <w:lang w:eastAsia="en-AU"/>
        </w:rPr>
      </w:pPr>
      <w:bookmarkStart w:id="145" w:name="_Ref40095823"/>
      <w:r>
        <w:rPr>
          <w:lang w:eastAsia="en-AU"/>
        </w:rPr>
        <w:lastRenderedPageBreak/>
        <w:t xml:space="preserve"> </w:t>
      </w:r>
      <w:r w:rsidR="00321BE4">
        <w:rPr>
          <w:lang w:eastAsia="en-AU"/>
        </w:rPr>
        <w:br/>
      </w:r>
      <w:bookmarkStart w:id="146" w:name="_Toc93053653"/>
      <w:r w:rsidR="00946DDD" w:rsidRPr="00913966">
        <w:rPr>
          <w:lang w:eastAsia="en-AU"/>
        </w:rPr>
        <w:t>Scope for IECEx Certified Equipment Scheme</w:t>
      </w:r>
      <w:bookmarkEnd w:id="145"/>
      <w:bookmarkEnd w:id="146"/>
    </w:p>
    <w:p w14:paraId="054A98EC" w14:textId="28CA6CCE" w:rsidR="008D11C0" w:rsidRPr="00913966" w:rsidRDefault="008D11C0" w:rsidP="006F2F2C">
      <w:pPr>
        <w:pStyle w:val="ANNEX-heading1"/>
        <w:rPr>
          <w:lang w:eastAsia="en-AU"/>
        </w:rPr>
      </w:pPr>
      <w:bookmarkStart w:id="147" w:name="_Toc93053654"/>
      <w:r w:rsidRPr="00913966">
        <w:rPr>
          <w:lang w:eastAsia="en-AU"/>
        </w:rPr>
        <w:t>Current standards</w:t>
      </w:r>
      <w:bookmarkEnd w:id="147"/>
      <w:r w:rsidRPr="00913966">
        <w:rPr>
          <w:lang w:eastAsia="en-AU"/>
        </w:rPr>
        <w:t xml:space="preserve"> 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646208" w14:paraId="74397918" w14:textId="77777777" w:rsidTr="0095130C">
        <w:trPr>
          <w:tblHeader/>
        </w:trPr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646208" w:rsidRDefault="008D11C0" w:rsidP="0095130C">
            <w:pPr>
              <w:pStyle w:val="TABLE-col-heading"/>
            </w:pPr>
            <w:r w:rsidRPr="0064620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646208" w:rsidRDefault="008D11C0" w:rsidP="0095130C">
            <w:pPr>
              <w:pStyle w:val="TABLE-col-heading"/>
            </w:pPr>
            <w:r w:rsidRPr="0064620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646208" w:rsidRDefault="008D11C0" w:rsidP="0095130C">
            <w:pPr>
              <w:pStyle w:val="TABLE-col-heading"/>
              <w:ind w:left="255"/>
            </w:pPr>
            <w:r w:rsidRPr="00646208">
              <w:t>Comments</w:t>
            </w:r>
          </w:p>
        </w:tc>
      </w:tr>
      <w:tr w:rsidR="008D11C0" w:rsidRPr="00646208" w14:paraId="720ABC9C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646208" w:rsidRDefault="008D11C0" w:rsidP="0095130C">
            <w:pPr>
              <w:pStyle w:val="TABLE-cell"/>
            </w:pPr>
            <w:r w:rsidRPr="00646208">
              <w:t xml:space="preserve">IEC 60079-0 </w:t>
            </w:r>
          </w:p>
          <w:p w14:paraId="59E3CF05" w14:textId="795BFAAC" w:rsidR="008D11C0" w:rsidRPr="00646208" w:rsidRDefault="008D11C0" w:rsidP="0095130C">
            <w:pPr>
              <w:pStyle w:val="TABLE-cell"/>
            </w:pPr>
            <w:r w:rsidRPr="00646208">
              <w:t xml:space="preserve">Edition </w:t>
            </w:r>
            <w:r w:rsidR="00161A38" w:rsidRPr="00646208">
              <w:t>7</w:t>
            </w:r>
            <w:r w:rsidRPr="0064620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646208" w:rsidRDefault="008D11C0" w:rsidP="0095130C">
            <w:pPr>
              <w:pStyle w:val="TABLE-cell"/>
            </w:pPr>
            <w:r w:rsidRPr="00646208">
              <w:t xml:space="preserve">Explosive atmospheres - Part 0: Equipment - General requirements </w:t>
            </w:r>
          </w:p>
        </w:tc>
        <w:tc>
          <w:tcPr>
            <w:tcW w:w="939" w:type="pct"/>
          </w:tcPr>
          <w:p w14:paraId="29886EAD" w14:textId="29A7721E" w:rsidR="008D11C0" w:rsidRPr="00646208" w:rsidRDefault="007F222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8D11C0" w:rsidRPr="00646208" w14:paraId="5B2A8CA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8D11C0" w:rsidRPr="00646208" w:rsidRDefault="008D11C0" w:rsidP="0095130C">
            <w:pPr>
              <w:pStyle w:val="TABLE-cell"/>
            </w:pPr>
            <w:r w:rsidRPr="00646208">
              <w:t>IEC 60079-1</w:t>
            </w:r>
          </w:p>
          <w:p w14:paraId="169A3940" w14:textId="77777777" w:rsidR="008D11C0" w:rsidRPr="00646208" w:rsidRDefault="008D11C0" w:rsidP="0095130C">
            <w:pPr>
              <w:pStyle w:val="TABLE-cell"/>
            </w:pPr>
            <w:r w:rsidRPr="0064620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8D11C0" w:rsidRPr="00646208" w:rsidRDefault="008D11C0" w:rsidP="0095130C">
            <w:pPr>
              <w:pStyle w:val="TABLE-cell"/>
            </w:pPr>
            <w:r w:rsidRPr="00646208">
              <w:t>Explosive atmospheres - Part 1: Equipment protection by flameproof</w:t>
            </w:r>
          </w:p>
          <w:p w14:paraId="62A8BCE8" w14:textId="77777777" w:rsidR="008D11C0" w:rsidRPr="00646208" w:rsidRDefault="008D11C0" w:rsidP="0095130C">
            <w:pPr>
              <w:pStyle w:val="TABLE-cell"/>
            </w:pPr>
            <w:r w:rsidRPr="00646208">
              <w:t>enclosures “d”</w:t>
            </w:r>
          </w:p>
        </w:tc>
        <w:tc>
          <w:tcPr>
            <w:tcW w:w="939" w:type="pct"/>
          </w:tcPr>
          <w:p w14:paraId="7E63F13C" w14:textId="216E647D" w:rsidR="008D11C0" w:rsidRPr="00646208" w:rsidRDefault="007F222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3A8BD9D9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61126B" w:rsidRPr="00646208" w:rsidRDefault="0061126B" w:rsidP="0095130C">
            <w:pPr>
              <w:pStyle w:val="TABLE-cell"/>
            </w:pPr>
            <w:r w:rsidRPr="00646208">
              <w:t xml:space="preserve">IEC 60079-2 </w:t>
            </w:r>
          </w:p>
          <w:p w14:paraId="01EAA958" w14:textId="77777777" w:rsidR="0061126B" w:rsidRPr="00646208" w:rsidRDefault="0061126B" w:rsidP="0095130C">
            <w:pPr>
              <w:pStyle w:val="TABLE-cell"/>
            </w:pPr>
            <w:r w:rsidRPr="0064620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1B9C06" w14:textId="08917CD6" w:rsidR="0061126B" w:rsidRPr="00646208" w:rsidRDefault="0061126B" w:rsidP="00C43B8D">
            <w:pPr>
              <w:pStyle w:val="TABLE-cell"/>
            </w:pPr>
            <w:r w:rsidRPr="00646208">
              <w:t>Explosive atmospheres - Part 2: Equipment protection by pressurized</w:t>
            </w:r>
            <w:r w:rsidR="00C43B8D" w:rsidRPr="00646208">
              <w:t xml:space="preserve"> </w:t>
            </w:r>
            <w:r w:rsidRPr="00646208">
              <w:t>enclosure “p’</w:t>
            </w:r>
          </w:p>
        </w:tc>
        <w:tc>
          <w:tcPr>
            <w:tcW w:w="939" w:type="pct"/>
          </w:tcPr>
          <w:p w14:paraId="3B3D5252" w14:textId="3B7E6007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0E622FC2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61126B" w:rsidRPr="00646208" w:rsidRDefault="0061126B" w:rsidP="0095130C">
            <w:pPr>
              <w:pStyle w:val="TABLE-cell"/>
            </w:pPr>
            <w:r w:rsidRPr="00646208">
              <w:t>IEC 60079-5</w:t>
            </w:r>
          </w:p>
          <w:p w14:paraId="53A3CA26" w14:textId="77777777" w:rsidR="0061126B" w:rsidRPr="00646208" w:rsidRDefault="0061126B" w:rsidP="0095130C">
            <w:pPr>
              <w:pStyle w:val="TABLE-cell"/>
            </w:pPr>
            <w:r w:rsidRPr="0064620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5: Equipment protection by powder filling “q”</w:t>
            </w:r>
          </w:p>
        </w:tc>
        <w:tc>
          <w:tcPr>
            <w:tcW w:w="939" w:type="pct"/>
          </w:tcPr>
          <w:p w14:paraId="7FEEFCB9" w14:textId="7A36C076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017D79FE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61126B" w:rsidRPr="00646208" w:rsidRDefault="0061126B" w:rsidP="0095130C">
            <w:pPr>
              <w:pStyle w:val="TABLE-cell"/>
            </w:pPr>
            <w:r w:rsidRPr="00646208">
              <w:t>IEC 60079-6</w:t>
            </w:r>
          </w:p>
          <w:p w14:paraId="071AC6A9" w14:textId="2AACD7C2" w:rsidR="0061126B" w:rsidRPr="00646208" w:rsidRDefault="0061126B" w:rsidP="0095130C">
            <w:pPr>
              <w:pStyle w:val="TABLE-cell"/>
            </w:pPr>
            <w:r w:rsidRPr="00646208">
              <w:t>Edition 4.</w:t>
            </w:r>
            <w:r w:rsidR="00173A9B"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1AF18BFC" w:rsidR="0061126B" w:rsidRPr="00646208" w:rsidRDefault="0061126B" w:rsidP="0095130C">
            <w:pPr>
              <w:pStyle w:val="TABLE-cell"/>
            </w:pPr>
            <w:r w:rsidRPr="00646208">
              <w:t xml:space="preserve">Explosive atmospheres - Part 6: Equipment protection by </w:t>
            </w:r>
            <w:r w:rsidR="004B1F41">
              <w:t>liquid</w:t>
            </w:r>
            <w:r w:rsidRPr="00646208">
              <w:t xml:space="preserve"> immersion “o”</w:t>
            </w:r>
          </w:p>
        </w:tc>
        <w:tc>
          <w:tcPr>
            <w:tcW w:w="939" w:type="pct"/>
          </w:tcPr>
          <w:p w14:paraId="2D21B730" w14:textId="2F0FB408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4462AADF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61126B" w:rsidRPr="00646208" w:rsidRDefault="0061126B" w:rsidP="0095130C">
            <w:pPr>
              <w:pStyle w:val="TABLE-cell"/>
            </w:pPr>
            <w:r w:rsidRPr="00646208">
              <w:t>IEC 60079-7</w:t>
            </w:r>
          </w:p>
          <w:p w14:paraId="1A628F8E" w14:textId="64C4A5BE" w:rsidR="0061126B" w:rsidRPr="00646208" w:rsidRDefault="0061126B" w:rsidP="0095130C">
            <w:pPr>
              <w:pStyle w:val="TABLE-cell"/>
            </w:pPr>
            <w:r w:rsidRPr="00646208">
              <w:t>Edition 5.</w:t>
            </w:r>
            <w:r w:rsidR="009B2082" w:rsidRPr="00646208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7: Equipment protection by increased</w:t>
            </w:r>
          </w:p>
          <w:p w14:paraId="2FE3535D" w14:textId="77777777" w:rsidR="0061126B" w:rsidRPr="00646208" w:rsidRDefault="0061126B" w:rsidP="0095130C">
            <w:pPr>
              <w:pStyle w:val="TABLE-cell"/>
            </w:pPr>
            <w:r w:rsidRPr="00646208">
              <w:t>safety "e"</w:t>
            </w:r>
          </w:p>
        </w:tc>
        <w:tc>
          <w:tcPr>
            <w:tcW w:w="939" w:type="pct"/>
          </w:tcPr>
          <w:p w14:paraId="3F01D55A" w14:textId="678585F2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1126B" w:rsidRPr="00646208" w14:paraId="68244FA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61126B" w:rsidRPr="00646208" w:rsidRDefault="0061126B" w:rsidP="0095130C">
            <w:pPr>
              <w:pStyle w:val="TABLE-cell"/>
            </w:pPr>
            <w:r w:rsidRPr="00646208">
              <w:t>IEC 60079-11</w:t>
            </w:r>
          </w:p>
          <w:p w14:paraId="3891E4EB" w14:textId="77777777" w:rsidR="0061126B" w:rsidRPr="00646208" w:rsidRDefault="0061126B" w:rsidP="0095130C">
            <w:pPr>
              <w:pStyle w:val="TABLE-cell"/>
            </w:pPr>
            <w:r w:rsidRPr="0064620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61126B" w:rsidRPr="00646208" w:rsidRDefault="0061126B" w:rsidP="0095130C">
            <w:pPr>
              <w:pStyle w:val="TABLE-cell"/>
            </w:pPr>
            <w:r w:rsidRPr="00646208">
              <w:t>Explosive atmospheres - Part 11: Equipment protection by intrinsic safety “i”</w:t>
            </w:r>
          </w:p>
        </w:tc>
        <w:tc>
          <w:tcPr>
            <w:tcW w:w="939" w:type="pct"/>
          </w:tcPr>
          <w:p w14:paraId="5A36172F" w14:textId="08708742" w:rsidR="0061126B" w:rsidRPr="00646208" w:rsidRDefault="0061126B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5A85A334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553459" w:rsidRPr="00646208" w:rsidRDefault="00553459" w:rsidP="0095130C">
            <w:pPr>
              <w:pStyle w:val="TABLE-cell"/>
            </w:pPr>
            <w:r w:rsidRPr="00646208">
              <w:t>IEC 60079-15</w:t>
            </w:r>
          </w:p>
          <w:p w14:paraId="0D52E849" w14:textId="77777777" w:rsidR="00553459" w:rsidRPr="00646208" w:rsidRDefault="00553459" w:rsidP="0095130C">
            <w:pPr>
              <w:pStyle w:val="TABLE-cell"/>
            </w:pPr>
            <w:r w:rsidRPr="0064620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15: Equipment protection by type of protection "n"</w:t>
            </w:r>
          </w:p>
        </w:tc>
        <w:tc>
          <w:tcPr>
            <w:tcW w:w="939" w:type="pct"/>
          </w:tcPr>
          <w:p w14:paraId="39C876E3" w14:textId="6369219E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6EA7038E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553459" w:rsidRPr="00646208" w:rsidRDefault="00553459" w:rsidP="0095130C">
            <w:pPr>
              <w:pStyle w:val="TABLE-cell"/>
            </w:pPr>
            <w:r w:rsidRPr="00646208">
              <w:t>IEC 60079-18</w:t>
            </w:r>
          </w:p>
          <w:p w14:paraId="5AE86ABE" w14:textId="60E74D95" w:rsidR="00553459" w:rsidRPr="00646208" w:rsidRDefault="00553459" w:rsidP="0095130C">
            <w:pPr>
              <w:pStyle w:val="TABLE-cell"/>
            </w:pPr>
            <w:r w:rsidRPr="00646208">
              <w:t>Edition 4.</w:t>
            </w:r>
            <w:r w:rsidR="00337383" w:rsidRPr="00646208">
              <w:t>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18: Equipment protection by encapsulation “m”</w:t>
            </w:r>
          </w:p>
        </w:tc>
        <w:tc>
          <w:tcPr>
            <w:tcW w:w="939" w:type="pct"/>
          </w:tcPr>
          <w:p w14:paraId="2A8C97C4" w14:textId="533B88BB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39F877EB" w14:textId="77777777" w:rsidTr="0095130C">
        <w:trPr>
          <w:trHeight w:val="517"/>
        </w:trPr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553459" w:rsidRPr="00646208" w:rsidRDefault="00553459" w:rsidP="0095130C">
            <w:pPr>
              <w:pStyle w:val="TABLE-cell"/>
            </w:pPr>
            <w:r w:rsidRPr="00646208">
              <w:t>IEC 60079-25</w:t>
            </w:r>
          </w:p>
          <w:p w14:paraId="778168B6" w14:textId="54D116E5" w:rsidR="00553459" w:rsidRPr="00646208" w:rsidRDefault="00553459" w:rsidP="0095130C">
            <w:pPr>
              <w:pStyle w:val="TABLE-cell"/>
            </w:pPr>
            <w:r w:rsidRPr="00646208">
              <w:t xml:space="preserve">Edition </w:t>
            </w:r>
            <w:r w:rsidR="00F82382" w:rsidRPr="00646208">
              <w:t>3</w:t>
            </w:r>
            <w:r w:rsidRPr="0064620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553459" w:rsidRPr="00646208" w:rsidRDefault="00553459" w:rsidP="0095130C">
            <w:pPr>
              <w:pStyle w:val="TABLE-cell"/>
            </w:pPr>
            <w:r w:rsidRPr="00646208">
              <w:t>Explosive atmospheres – Part 25: Intrinsically safe electrical systems</w:t>
            </w:r>
          </w:p>
        </w:tc>
        <w:tc>
          <w:tcPr>
            <w:tcW w:w="939" w:type="pct"/>
          </w:tcPr>
          <w:p w14:paraId="68FFD76E" w14:textId="2DF96213" w:rsidR="00553459" w:rsidRPr="00646208" w:rsidRDefault="0055345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553459" w:rsidRPr="00646208" w14:paraId="117BC2E8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553459" w:rsidRPr="00646208" w:rsidRDefault="00553459" w:rsidP="0095130C">
            <w:pPr>
              <w:pStyle w:val="TABLE-cell"/>
            </w:pPr>
            <w:r w:rsidRPr="00646208">
              <w:t>IEC 60079-26</w:t>
            </w:r>
          </w:p>
          <w:p w14:paraId="5B40C271" w14:textId="373EC879" w:rsidR="00553459" w:rsidRPr="00646208" w:rsidRDefault="00553459" w:rsidP="0095130C">
            <w:pPr>
              <w:pStyle w:val="TABLE-cell"/>
            </w:pPr>
            <w:r w:rsidRPr="00646208">
              <w:t xml:space="preserve">Edition </w:t>
            </w:r>
            <w:r w:rsidR="00947B09">
              <w:t>4.</w:t>
            </w:r>
            <w:r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553459" w:rsidRPr="00646208" w:rsidRDefault="00553459" w:rsidP="0095130C">
            <w:pPr>
              <w:pStyle w:val="TABLE-cell"/>
            </w:pPr>
            <w:r w:rsidRPr="00646208">
              <w:t>Explosive atmospheres - Part 26: Equipment with equipment protection level (EPL) Ga</w:t>
            </w:r>
          </w:p>
        </w:tc>
        <w:tc>
          <w:tcPr>
            <w:tcW w:w="939" w:type="pct"/>
          </w:tcPr>
          <w:p w14:paraId="175ACD1E" w14:textId="00D871BF" w:rsidR="00553459" w:rsidRPr="00646208" w:rsidRDefault="00413499" w:rsidP="0095130C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6203E123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6E3CD2" w:rsidRPr="00646208" w:rsidRDefault="006E3CD2" w:rsidP="006E3CD2">
            <w:pPr>
              <w:pStyle w:val="TABLE-cell"/>
            </w:pPr>
            <w:r w:rsidRPr="00646208">
              <w:t>IEC 60079-28</w:t>
            </w:r>
          </w:p>
          <w:p w14:paraId="1431F623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6E3CD2" w:rsidRPr="00646208" w:rsidRDefault="006E3CD2" w:rsidP="006E3CD2">
            <w:pPr>
              <w:pStyle w:val="TABLE-cell"/>
            </w:pPr>
            <w:r w:rsidRPr="0064620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</w:tcPr>
          <w:p w14:paraId="65FACFD4" w14:textId="0ABC1370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585961AA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E0F5D9" w14:textId="77777777" w:rsidR="006E3CD2" w:rsidRPr="00646208" w:rsidRDefault="006E3CD2" w:rsidP="006E3CD2">
            <w:pPr>
              <w:pStyle w:val="TABLE-cell"/>
            </w:pPr>
            <w:r w:rsidRPr="00646208">
              <w:t>IEC 60079-29-1</w:t>
            </w:r>
          </w:p>
          <w:p w14:paraId="56446284" w14:textId="36661B2D" w:rsidR="006E3CD2" w:rsidRPr="00646208" w:rsidRDefault="006E3CD2" w:rsidP="006E3CD2">
            <w:pPr>
              <w:pStyle w:val="TABLE-cell"/>
            </w:pPr>
            <w:r w:rsidRPr="00646208">
              <w:t>Edition 2.</w:t>
            </w:r>
            <w:r w:rsidR="00F66085" w:rsidRPr="00646208">
              <w:t>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84563F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29-1: Gas detectors – Performance requirements of detectors for flammable gases</w:t>
            </w:r>
          </w:p>
        </w:tc>
        <w:tc>
          <w:tcPr>
            <w:tcW w:w="939" w:type="pct"/>
          </w:tcPr>
          <w:p w14:paraId="27ED5EC5" w14:textId="6C42577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137D5C" w:rsidRPr="00646208" w14:paraId="1BBA724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C0D989" w14:textId="77777777" w:rsidR="00137D5C" w:rsidRPr="00646208" w:rsidRDefault="00485DCB" w:rsidP="006E3CD2">
            <w:pPr>
              <w:pStyle w:val="TABLE-cell"/>
            </w:pPr>
            <w:r w:rsidRPr="00646208">
              <w:t>IEC 60079-29-4:</w:t>
            </w:r>
          </w:p>
          <w:p w14:paraId="513FB1A2" w14:textId="65D8A037" w:rsidR="00485DCB" w:rsidRPr="00646208" w:rsidRDefault="00485DCB" w:rsidP="006E3CD2">
            <w:pPr>
              <w:pStyle w:val="TABLE-cell"/>
            </w:pPr>
            <w:r w:rsidRPr="00646208">
              <w:t>Edition 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E7184" w14:textId="3EE91D25" w:rsidR="00137D5C" w:rsidRPr="00646208" w:rsidRDefault="001F13F3" w:rsidP="006E3CD2">
            <w:pPr>
              <w:pStyle w:val="TABLE-cell"/>
            </w:pPr>
            <w:r w:rsidRPr="00646208">
              <w:t>Explosive atmospheres - Part 29-4: Gas detectors - Performance requirements of open path detectors for flammable gases</w:t>
            </w:r>
          </w:p>
        </w:tc>
        <w:tc>
          <w:tcPr>
            <w:tcW w:w="939" w:type="pct"/>
          </w:tcPr>
          <w:p w14:paraId="5AA58A60" w14:textId="2A7203BC" w:rsidR="00137D5C" w:rsidRPr="00646208" w:rsidRDefault="001F13F3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160FE291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6E3CD2" w:rsidRPr="00646208" w:rsidRDefault="006E3CD2" w:rsidP="006E3CD2">
            <w:pPr>
              <w:pStyle w:val="TABLE-cell"/>
            </w:pPr>
            <w:r w:rsidRPr="00646208">
              <w:t>IEC/IEEE 60079-30-1</w:t>
            </w:r>
          </w:p>
          <w:p w14:paraId="393E029E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30-1: Electrical resistance trace heating – General and testing requirements</w:t>
            </w:r>
          </w:p>
        </w:tc>
        <w:tc>
          <w:tcPr>
            <w:tcW w:w="939" w:type="pct"/>
          </w:tcPr>
          <w:p w14:paraId="19F639B0" w14:textId="00BC278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13286145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6E3CD2" w:rsidRPr="00646208" w:rsidRDefault="006E3CD2" w:rsidP="006E3CD2">
            <w:pPr>
              <w:pStyle w:val="TABLE-cell"/>
            </w:pPr>
            <w:r w:rsidRPr="00646208">
              <w:t>IEC 60079-31</w:t>
            </w:r>
          </w:p>
          <w:p w14:paraId="3E4385F1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31: Equipment dust ignition protection by enclosure "t"</w:t>
            </w:r>
          </w:p>
        </w:tc>
        <w:tc>
          <w:tcPr>
            <w:tcW w:w="939" w:type="pct"/>
          </w:tcPr>
          <w:p w14:paraId="3864EEC2" w14:textId="4D45748E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2BDFD0A3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9AA9385" w14:textId="77777777" w:rsidR="006E3CD2" w:rsidRPr="00646208" w:rsidRDefault="006E3CD2" w:rsidP="006E3CD2">
            <w:pPr>
              <w:pStyle w:val="TABLE-cell"/>
            </w:pPr>
            <w:r w:rsidRPr="00646208">
              <w:t>IS0 80079-36</w:t>
            </w:r>
          </w:p>
          <w:p w14:paraId="6FEA033F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F8B6EFC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36: Non-electrical equipment for explosive atmospheres – Basic method and requirements</w:t>
            </w:r>
          </w:p>
        </w:tc>
        <w:tc>
          <w:tcPr>
            <w:tcW w:w="939" w:type="pct"/>
          </w:tcPr>
          <w:p w14:paraId="232DB75B" w14:textId="010AF8E9" w:rsidR="006E3CD2" w:rsidRPr="00646208" w:rsidRDefault="006E3CD2" w:rsidP="006E3CD2">
            <w:pPr>
              <w:pStyle w:val="TABLE-cell"/>
              <w:ind w:left="255"/>
            </w:pPr>
            <w:r w:rsidRPr="00646208">
              <w:t>Scope Extension</w:t>
            </w:r>
          </w:p>
        </w:tc>
      </w:tr>
      <w:tr w:rsidR="006E3CD2" w:rsidRPr="00646208" w14:paraId="28C469F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453C7FE" w14:textId="77777777" w:rsidR="006E3CD2" w:rsidRPr="00646208" w:rsidRDefault="006E3CD2" w:rsidP="006E3CD2">
            <w:pPr>
              <w:pStyle w:val="TABLE-cell"/>
            </w:pPr>
            <w:r w:rsidRPr="00646208">
              <w:t>ISO 80079-37</w:t>
            </w:r>
          </w:p>
          <w:p w14:paraId="5D2C3FC0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9698D9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37: Non-electrical equipment for explosive atmospheres – Non electrical type of protection constructional safety ”c” control of ignition source ”b”, liquid immersion ”k”</w:t>
            </w:r>
          </w:p>
        </w:tc>
        <w:tc>
          <w:tcPr>
            <w:tcW w:w="939" w:type="pct"/>
          </w:tcPr>
          <w:p w14:paraId="7D72661D" w14:textId="070C624B" w:rsidR="006E3CD2" w:rsidRPr="00646208" w:rsidRDefault="006E3CD2" w:rsidP="006E3CD2">
            <w:pPr>
              <w:pStyle w:val="TABLE-cell"/>
              <w:ind w:left="255"/>
            </w:pPr>
            <w:r w:rsidRPr="00646208">
              <w:t>Scope Extension</w:t>
            </w:r>
          </w:p>
        </w:tc>
      </w:tr>
      <w:tr w:rsidR="006E3CD2" w:rsidRPr="00646208" w14:paraId="5E7423CC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3F46D3B" w14:textId="77777777" w:rsidR="006E3CD2" w:rsidRPr="00646208" w:rsidRDefault="006E3CD2" w:rsidP="006E3CD2">
            <w:pPr>
              <w:pStyle w:val="TABLE-cell"/>
            </w:pPr>
            <w:r w:rsidRPr="00646208">
              <w:lastRenderedPageBreak/>
              <w:t>IEC TS 60079-40</w:t>
            </w:r>
          </w:p>
          <w:p w14:paraId="030F59C9" w14:textId="77777777" w:rsidR="006E3CD2" w:rsidRPr="00646208" w:rsidRDefault="006E3CD2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EF4367A" w14:textId="77777777" w:rsidR="006E3CD2" w:rsidRPr="00646208" w:rsidRDefault="006E3CD2" w:rsidP="006E3CD2">
            <w:pPr>
              <w:pStyle w:val="TABLE-cell"/>
            </w:pPr>
            <w:r w:rsidRPr="00646208">
              <w:t>Explosive atmospheres - Part 40: Requirements for process sealing between flammable process fluids and electrical systems</w:t>
            </w:r>
          </w:p>
        </w:tc>
        <w:tc>
          <w:tcPr>
            <w:tcW w:w="939" w:type="pct"/>
          </w:tcPr>
          <w:p w14:paraId="79DAEAF1" w14:textId="27D87A22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6E4B03C0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58F2A2" w14:textId="77777777" w:rsidR="00DA400F" w:rsidRPr="00646208" w:rsidRDefault="000511D0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61779-1</w:t>
            </w:r>
          </w:p>
          <w:p w14:paraId="2EB0606A" w14:textId="38972974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6F9C59" w14:textId="21FE0804" w:rsidR="00DA400F" w:rsidRPr="00646208" w:rsidRDefault="00D62497" w:rsidP="006E3CD2">
            <w:pPr>
              <w:pStyle w:val="TABLE-cell"/>
            </w:pPr>
            <w:r w:rsidRPr="00646208">
              <w:rPr>
                <w:lang w:val="en-US"/>
              </w:rPr>
              <w:t>Electrical apparatus for the detection and measurement of flammable gases - Part 1: General requirements and test methods</w:t>
            </w:r>
          </w:p>
        </w:tc>
        <w:tc>
          <w:tcPr>
            <w:tcW w:w="939" w:type="pct"/>
          </w:tcPr>
          <w:p w14:paraId="37CDD401" w14:textId="55B07405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363CFDDD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2D8579" w14:textId="77777777" w:rsidR="00DA400F" w:rsidRPr="00646208" w:rsidRDefault="0058789E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61779-4</w:t>
            </w:r>
          </w:p>
          <w:p w14:paraId="67847E60" w14:textId="37F53D65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0F11452" w14:textId="322A2667" w:rsidR="00DA400F" w:rsidRPr="00646208" w:rsidRDefault="008A4270" w:rsidP="006E3CD2">
            <w:pPr>
              <w:pStyle w:val="TABLE-cell"/>
            </w:pPr>
            <w:r w:rsidRPr="00646208">
              <w:rPr>
                <w:lang w:val="en-US"/>
              </w:rPr>
              <w:t>Electrical apparatus for the detection and measurement of flammable gases - Part 4: Performance requirements for group II apparatus indicating up to 100% lower explosive limit</w:t>
            </w:r>
          </w:p>
        </w:tc>
        <w:tc>
          <w:tcPr>
            <w:tcW w:w="939" w:type="pct"/>
          </w:tcPr>
          <w:p w14:paraId="1BA579C3" w14:textId="741B1B10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646208" w14:paraId="7F246302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FD19D6" w14:textId="77777777" w:rsidR="00DA400F" w:rsidRPr="00646208" w:rsidRDefault="00676967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61779-5</w:t>
            </w:r>
          </w:p>
          <w:p w14:paraId="6D81338C" w14:textId="6F9A64A2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0A37E3E" w14:textId="3B2CE071" w:rsidR="00DA400F" w:rsidRPr="00646208" w:rsidRDefault="002E268A" w:rsidP="006E3CD2">
            <w:pPr>
              <w:pStyle w:val="TABLE-cell"/>
            </w:pPr>
            <w:r w:rsidRPr="00646208">
              <w:rPr>
                <w:lang w:val="en-US"/>
              </w:rPr>
              <w:t xml:space="preserve">Electrical apparatus for the detection and measurement of flammable gases - Part 5: Performance requirements for group II apparatus indicating a volume fraction up to 100 % </w:t>
            </w:r>
            <w:proofErr w:type="spellStart"/>
            <w:r w:rsidRPr="00646208">
              <w:rPr>
                <w:lang w:val="en-US"/>
              </w:rPr>
              <w:t>gass</w:t>
            </w:r>
            <w:proofErr w:type="spellEnd"/>
          </w:p>
        </w:tc>
        <w:tc>
          <w:tcPr>
            <w:tcW w:w="939" w:type="pct"/>
          </w:tcPr>
          <w:p w14:paraId="6B2ED814" w14:textId="68B07182" w:rsidR="00DA400F" w:rsidRPr="00646208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A400F" w:rsidRPr="00BD6E18" w14:paraId="2EF0A836" w14:textId="77777777" w:rsidTr="0095130C">
        <w:tc>
          <w:tcPr>
            <w:tcW w:w="1026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DBF3312" w14:textId="77777777" w:rsidR="00DA400F" w:rsidRPr="00646208" w:rsidRDefault="00802DA9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TS 60079-47</w:t>
            </w:r>
          </w:p>
          <w:p w14:paraId="79CF0794" w14:textId="2AA37287" w:rsidR="007E382B" w:rsidRPr="00646208" w:rsidRDefault="007E382B" w:rsidP="006E3CD2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62B2FA" w14:textId="461C41E1" w:rsidR="00DA400F" w:rsidRPr="00646208" w:rsidRDefault="00B709CC" w:rsidP="006E3CD2">
            <w:pPr>
              <w:pStyle w:val="TABLE-cell"/>
            </w:pPr>
            <w:r w:rsidRPr="00646208">
              <w:rPr>
                <w:lang w:val="en-US"/>
              </w:rPr>
              <w:t>Explosive atmospheres – Part 47: Equipment protection by 2-wire intrinsically safe Ethernet concept (2-WISE)</w:t>
            </w:r>
          </w:p>
        </w:tc>
        <w:tc>
          <w:tcPr>
            <w:tcW w:w="939" w:type="pct"/>
          </w:tcPr>
          <w:p w14:paraId="6378DE2F" w14:textId="5293D0FD" w:rsidR="00DA400F" w:rsidRDefault="00CD497A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</w:tbl>
    <w:p w14:paraId="6B65238F" w14:textId="62CF29DB" w:rsidR="008D11C0" w:rsidRPr="006E3CD2" w:rsidRDefault="008D11C0" w:rsidP="008D11C0">
      <w:pPr>
        <w:pStyle w:val="ANNEX-heading1"/>
        <w:rPr>
          <w:i/>
          <w:iCs/>
          <w:lang w:eastAsia="en-AU"/>
        </w:rPr>
      </w:pPr>
      <w:bookmarkStart w:id="148" w:name="_Toc93053655"/>
      <w:r w:rsidRPr="006E3CD2">
        <w:rPr>
          <w:i/>
          <w:iCs/>
          <w:lang w:eastAsia="en-AU"/>
        </w:rPr>
        <w:t>Superseded standards</w:t>
      </w:r>
      <w:bookmarkEnd w:id="148"/>
      <w:r w:rsidRPr="006E3CD2">
        <w:rPr>
          <w:i/>
          <w:iCs/>
          <w:lang w:eastAsia="en-AU"/>
        </w:rPr>
        <w:t xml:space="preserve"> </w:t>
      </w:r>
    </w:p>
    <w:p w14:paraId="44898358" w14:textId="3D6B4A2F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The following superseded standards may form part of a body’s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64620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8ADFCD" w14:textId="77777777" w:rsidR="008D11C0" w:rsidRPr="00646208" w:rsidRDefault="008D11C0" w:rsidP="00A27BEE">
            <w:pPr>
              <w:pStyle w:val="TABLE-col-heading"/>
            </w:pPr>
            <w:r w:rsidRPr="0064620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646208" w:rsidRDefault="008D11C0" w:rsidP="00A27BEE">
            <w:pPr>
              <w:pStyle w:val="TABLE-col-heading"/>
            </w:pPr>
            <w:r w:rsidRPr="0064620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646208" w:rsidRDefault="008D11C0" w:rsidP="006E3CD2">
            <w:pPr>
              <w:pStyle w:val="TABLE-col-heading"/>
              <w:ind w:left="255"/>
            </w:pPr>
            <w:r w:rsidRPr="00646208">
              <w:t>Comments</w:t>
            </w:r>
          </w:p>
        </w:tc>
      </w:tr>
      <w:tr w:rsidR="006E3CD2" w:rsidRPr="00646208" w14:paraId="73C8EB43" w14:textId="77777777" w:rsidTr="00F80266">
        <w:trPr>
          <w:trHeight w:val="47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52D9A4E" w14:textId="6EF80569" w:rsidR="006E3CD2" w:rsidRPr="00646208" w:rsidRDefault="006E3CD2" w:rsidP="006E3CD2">
            <w:pPr>
              <w:pStyle w:val="TABLE-cell"/>
            </w:pPr>
            <w:r w:rsidRPr="00646208">
              <w:t>IEC 60079-27</w:t>
            </w:r>
          </w:p>
          <w:p w14:paraId="21858BFD" w14:textId="77777777" w:rsidR="006E3CD2" w:rsidRPr="00646208" w:rsidRDefault="006E3CD2" w:rsidP="006E3CD2">
            <w:pPr>
              <w:pStyle w:val="TABLE-cell"/>
            </w:pPr>
            <w:r w:rsidRPr="0064620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820BC" w14:textId="77777777" w:rsidR="006E3CD2" w:rsidRPr="00646208" w:rsidRDefault="006E3CD2" w:rsidP="006E3CD2">
            <w:pPr>
              <w:pStyle w:val="TABLE-cell"/>
            </w:pPr>
            <w:r w:rsidRPr="00646208">
              <w:t>Explosive atmospheres – Part 27: Fieldbus intrinsically safe concept (FISCO)</w:t>
            </w:r>
          </w:p>
        </w:tc>
        <w:tc>
          <w:tcPr>
            <w:tcW w:w="939" w:type="pct"/>
          </w:tcPr>
          <w:p w14:paraId="1EEC8C23" w14:textId="59A3C4EC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7D8ED12C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6E3CD2" w:rsidRPr="00646208" w:rsidRDefault="006E3CD2" w:rsidP="006E3CD2">
            <w:pPr>
              <w:pStyle w:val="TABLE-cell"/>
            </w:pPr>
            <w:r w:rsidRPr="00646208">
              <w:t>IEC 61241-0</w:t>
            </w:r>
          </w:p>
          <w:p w14:paraId="535FD923" w14:textId="77777777" w:rsidR="006E3CD2" w:rsidRPr="00646208" w:rsidRDefault="006E3CD2" w:rsidP="006E3CD2">
            <w:pPr>
              <w:pStyle w:val="TABLE-cell"/>
            </w:pPr>
            <w:r w:rsidRPr="0064620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6E3CD2" w:rsidRPr="00646208" w:rsidRDefault="006E3CD2" w:rsidP="006E3CD2">
            <w:pPr>
              <w:pStyle w:val="TABLE-cell"/>
            </w:pPr>
            <w:r w:rsidRPr="00646208">
              <w:t>Electrical apparatus for use in the presence of combustible dust - Part 0: General requirements</w:t>
            </w:r>
          </w:p>
        </w:tc>
        <w:tc>
          <w:tcPr>
            <w:tcW w:w="939" w:type="pct"/>
          </w:tcPr>
          <w:p w14:paraId="4472A773" w14:textId="549200C9" w:rsidR="006E3CD2" w:rsidRPr="00646208" w:rsidRDefault="006E3CD2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6E3CD2" w:rsidRPr="00646208" w14:paraId="6B4257F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6E3CD2" w:rsidRPr="00646208" w:rsidRDefault="006E3CD2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 xml:space="preserve">IEC 61241-1 </w:t>
            </w:r>
            <w:r w:rsidRPr="0064620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6E3CD2" w:rsidRPr="00646208" w:rsidRDefault="006E3CD2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646208">
              <w:rPr>
                <w:color w:val="000000"/>
              </w:rPr>
              <w:t>tD</w:t>
            </w:r>
            <w:proofErr w:type="spellEnd"/>
            <w:r w:rsidRPr="00646208">
              <w:rPr>
                <w:color w:val="000000"/>
              </w:rPr>
              <w:t>”</w:t>
            </w:r>
          </w:p>
        </w:tc>
        <w:tc>
          <w:tcPr>
            <w:tcW w:w="939" w:type="pct"/>
          </w:tcPr>
          <w:p w14:paraId="53908B71" w14:textId="404B5D44" w:rsidR="006E3CD2" w:rsidRPr="00646208" w:rsidRDefault="006E3CD2" w:rsidP="006E3CD2">
            <w:pPr>
              <w:pStyle w:val="TABLE-cell"/>
              <w:ind w:left="255"/>
              <w:rPr>
                <w:color w:val="000000"/>
              </w:rPr>
            </w:pPr>
            <w:r w:rsidRPr="00646208">
              <w:t>In scope</w:t>
            </w:r>
          </w:p>
        </w:tc>
      </w:tr>
      <w:tr w:rsidR="009C7B23" w:rsidRPr="00646208" w14:paraId="27E16EFA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EB08338" w14:textId="77777777" w:rsidR="009C7B23" w:rsidRDefault="009C7B23" w:rsidP="009C7B23">
            <w:pPr>
              <w:pStyle w:val="TABLE-cell"/>
              <w:rPr>
                <w:lang w:val="en-US"/>
              </w:rPr>
            </w:pPr>
            <w:r w:rsidRPr="00180A75">
              <w:rPr>
                <w:lang w:val="en-US"/>
              </w:rPr>
              <w:t>IEC 61241-1-1</w:t>
            </w:r>
          </w:p>
          <w:p w14:paraId="5A8E3247" w14:textId="64A6E0A6" w:rsidR="009C7B23" w:rsidRPr="00646208" w:rsidRDefault="009C7B23" w:rsidP="009C7B23">
            <w:pPr>
              <w:pStyle w:val="TABLE-cell"/>
              <w:rPr>
                <w:color w:val="000000"/>
              </w:rPr>
            </w:pPr>
            <w:r>
              <w:rPr>
                <w:color w:val="000000"/>
                <w:lang w:val="en-US"/>
              </w:rPr>
              <w:t>Edition 2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2BA397" w14:textId="1D423CFC" w:rsidR="009C7B23" w:rsidRPr="00646208" w:rsidRDefault="009C7B23" w:rsidP="006E3CD2">
            <w:pPr>
              <w:pStyle w:val="TABLE-cell"/>
              <w:rPr>
                <w:color w:val="000000"/>
              </w:rPr>
            </w:pPr>
            <w:r w:rsidRPr="00B61853">
              <w:rPr>
                <w:lang w:val="en-US"/>
              </w:rPr>
              <w:t>Electrical apparatus for use in the presence of combustible dust - Part 1-1: Electrical apparatus protected by enclosures and surface temperature limitation - Specification for apparatus</w:t>
            </w:r>
          </w:p>
        </w:tc>
        <w:tc>
          <w:tcPr>
            <w:tcW w:w="939" w:type="pct"/>
          </w:tcPr>
          <w:p w14:paraId="512F8A82" w14:textId="5A71282C" w:rsidR="009C7B23" w:rsidRPr="00646208" w:rsidRDefault="009C7B23" w:rsidP="006E3CD2">
            <w:pPr>
              <w:pStyle w:val="TABLE-cell"/>
              <w:ind w:left="255"/>
            </w:pPr>
            <w:r>
              <w:t>In scope</w:t>
            </w:r>
          </w:p>
        </w:tc>
      </w:tr>
      <w:tr w:rsidR="000D5C97" w:rsidRPr="00646208" w14:paraId="7C73EC41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189573" w14:textId="77777777" w:rsidR="000D5C97" w:rsidRPr="00646208" w:rsidRDefault="00B91FE8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61241-4:</w:t>
            </w:r>
          </w:p>
          <w:p w14:paraId="42BFFA3B" w14:textId="0B90410A" w:rsidR="00B91FE8" w:rsidRPr="00646208" w:rsidRDefault="00B91FE8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EF824C" w14:textId="5A31DD0B" w:rsidR="000D5C97" w:rsidRPr="00646208" w:rsidRDefault="0003701C" w:rsidP="006E3CD2">
            <w:pPr>
              <w:pStyle w:val="TABLE-cell"/>
              <w:rPr>
                <w:color w:val="000000"/>
              </w:rPr>
            </w:pPr>
            <w:r w:rsidRPr="00646208">
              <w:rPr>
                <w:lang w:val="en-US"/>
              </w:rPr>
              <w:t>Electrical apparatus for use in the presence of combustible dust - Part 4: Type of protection '</w:t>
            </w:r>
            <w:proofErr w:type="spellStart"/>
            <w:r w:rsidRPr="00646208">
              <w:rPr>
                <w:lang w:val="en-US"/>
              </w:rPr>
              <w:t>pD</w:t>
            </w:r>
            <w:proofErr w:type="spellEnd"/>
            <w:r w:rsidRPr="00646208">
              <w:rPr>
                <w:lang w:val="en-US"/>
              </w:rPr>
              <w:t>'</w:t>
            </w:r>
          </w:p>
        </w:tc>
        <w:tc>
          <w:tcPr>
            <w:tcW w:w="939" w:type="pct"/>
          </w:tcPr>
          <w:p w14:paraId="546687C8" w14:textId="62802827" w:rsidR="000D5C97" w:rsidRPr="00646208" w:rsidRDefault="0003701C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8831D6" w:rsidRPr="00646208" w14:paraId="69530405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1E85F" w14:textId="77777777" w:rsidR="008831D6" w:rsidRPr="00646208" w:rsidRDefault="00A27055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61241-11:</w:t>
            </w:r>
          </w:p>
          <w:p w14:paraId="235551DC" w14:textId="6A99B4BB" w:rsidR="00A27055" w:rsidRPr="00646208" w:rsidRDefault="00A27055" w:rsidP="006E3CD2">
            <w:pPr>
              <w:pStyle w:val="TABLE-cell"/>
              <w:rPr>
                <w:color w:val="000000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323732" w14:textId="7BC96D51" w:rsidR="008831D6" w:rsidRPr="00646208" w:rsidRDefault="00FF5846" w:rsidP="006E3CD2">
            <w:pPr>
              <w:pStyle w:val="TABLE-cell"/>
              <w:rPr>
                <w:color w:val="000000"/>
              </w:rPr>
            </w:pPr>
            <w:r w:rsidRPr="00646208">
              <w:rPr>
                <w:lang w:val="en-US"/>
              </w:rPr>
              <w:t>Electrical apparatus for use in the presence of combustible dusts - Part 11: Protection by intrinsic safety '</w:t>
            </w:r>
            <w:proofErr w:type="spellStart"/>
            <w:r w:rsidRPr="00646208">
              <w:rPr>
                <w:lang w:val="en-US"/>
              </w:rPr>
              <w:t>iD</w:t>
            </w:r>
            <w:proofErr w:type="spellEnd"/>
            <w:r w:rsidRPr="00646208">
              <w:rPr>
                <w:lang w:val="en-US"/>
              </w:rPr>
              <w:t>'</w:t>
            </w:r>
          </w:p>
        </w:tc>
        <w:tc>
          <w:tcPr>
            <w:tcW w:w="939" w:type="pct"/>
          </w:tcPr>
          <w:p w14:paraId="707C3D92" w14:textId="439BB054" w:rsidR="008831D6" w:rsidRPr="00646208" w:rsidRDefault="00FF5846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1B6855" w:rsidRPr="00646208" w14:paraId="393C92EF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9BC2650" w14:textId="77777777" w:rsidR="001B6855" w:rsidRPr="00646208" w:rsidRDefault="007B4025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61241-18:</w:t>
            </w:r>
          </w:p>
          <w:p w14:paraId="562F58E8" w14:textId="14C72202" w:rsidR="007B4025" w:rsidRPr="00646208" w:rsidRDefault="007B4025" w:rsidP="006E3CD2">
            <w:pPr>
              <w:pStyle w:val="TABLE-cell"/>
              <w:rPr>
                <w:lang w:val="en-US"/>
              </w:rPr>
            </w:pPr>
            <w:r w:rsidRPr="0064620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7299CA" w14:textId="0AE0FB5A" w:rsidR="001B6855" w:rsidRPr="00646208" w:rsidRDefault="0086648E" w:rsidP="006E3CD2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 xml:space="preserve">Electrical apparatus for use in the </w:t>
            </w:r>
            <w:r w:rsidR="003132FB" w:rsidRPr="00646208">
              <w:rPr>
                <w:lang w:val="en-US"/>
              </w:rPr>
              <w:t>presence</w:t>
            </w:r>
            <w:r w:rsidRPr="00646208">
              <w:rPr>
                <w:lang w:val="en-US"/>
              </w:rPr>
              <w:t xml:space="preserve"> of combustible dust - Part 18: Protection by encapsulation "</w:t>
            </w:r>
            <w:proofErr w:type="spellStart"/>
            <w:r w:rsidRPr="00646208">
              <w:rPr>
                <w:lang w:val="en-US"/>
              </w:rPr>
              <w:t>mD</w:t>
            </w:r>
            <w:proofErr w:type="spellEnd"/>
            <w:r w:rsidRPr="00646208">
              <w:rPr>
                <w:lang w:val="en-US"/>
              </w:rPr>
              <w:t>"</w:t>
            </w:r>
            <w:r w:rsidRPr="00646208">
              <w:rPr>
                <w:lang w:val="en-US"/>
              </w:rPr>
              <w:tab/>
            </w:r>
          </w:p>
        </w:tc>
        <w:tc>
          <w:tcPr>
            <w:tcW w:w="939" w:type="pct"/>
          </w:tcPr>
          <w:p w14:paraId="5482CE98" w14:textId="55FB07CA" w:rsidR="001B6855" w:rsidRPr="00646208" w:rsidRDefault="0086648E" w:rsidP="006E3CD2">
            <w:pPr>
              <w:pStyle w:val="TABLE-cell"/>
              <w:ind w:left="255"/>
            </w:pPr>
            <w:r w:rsidRPr="00646208">
              <w:t>In scope</w:t>
            </w:r>
          </w:p>
        </w:tc>
      </w:tr>
      <w:tr w:rsidR="00D606B6" w:rsidRPr="00BD6E18" w14:paraId="1C43E5F8" w14:textId="77777777" w:rsidTr="00F802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4B4F7C" w14:textId="77777777" w:rsidR="00D606B6" w:rsidRPr="00646208" w:rsidRDefault="00D606B6" w:rsidP="00D606B6">
            <w:pPr>
              <w:pStyle w:val="TABLE-cell"/>
              <w:rPr>
                <w:lang w:val="en-US"/>
              </w:rPr>
            </w:pPr>
            <w:r w:rsidRPr="00646208">
              <w:rPr>
                <w:lang w:val="en-US"/>
              </w:rPr>
              <w:t>IEC 62086-1</w:t>
            </w:r>
          </w:p>
          <w:p w14:paraId="7BC51791" w14:textId="43352CAD" w:rsidR="00D606B6" w:rsidRPr="00646208" w:rsidRDefault="00D606B6" w:rsidP="00D606B6">
            <w:pPr>
              <w:pStyle w:val="TABLE-cell"/>
            </w:pPr>
            <w:r w:rsidRPr="0064620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261162" w14:textId="69FFC096" w:rsidR="00D606B6" w:rsidRPr="00646208" w:rsidRDefault="00D606B6" w:rsidP="00D606B6">
            <w:pPr>
              <w:pStyle w:val="TABLE-cell"/>
            </w:pPr>
            <w:r w:rsidRPr="00646208">
              <w:rPr>
                <w:lang w:val="en-US"/>
              </w:rPr>
              <w:t>Electrical apparatus for explosive gas atmospheres - Electrical resistance trace heating - Part 1: General and testing requirements</w:t>
            </w:r>
          </w:p>
        </w:tc>
        <w:tc>
          <w:tcPr>
            <w:tcW w:w="939" w:type="pct"/>
          </w:tcPr>
          <w:p w14:paraId="7675B23E" w14:textId="619BFC2A" w:rsidR="00D606B6" w:rsidRPr="007F222B" w:rsidRDefault="00CD497A" w:rsidP="00D606B6">
            <w:pPr>
              <w:pStyle w:val="TABLE-cell"/>
              <w:ind w:left="255"/>
            </w:pPr>
            <w:r w:rsidRPr="00646208">
              <w:t>In scope</w:t>
            </w: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7C3B7B25" w14:textId="77777777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149" w:name="_Toc93053656"/>
      <w:r w:rsidRPr="00BD6E18">
        <w:t>Overall Organisation Chart</w:t>
      </w:r>
      <w:bookmarkEnd w:id="149"/>
    </w:p>
    <w:p w14:paraId="10F02BF6" w14:textId="213EE5BA" w:rsidR="009B3D3E" w:rsidRPr="00B10189" w:rsidRDefault="00FD53FF" w:rsidP="00646208">
      <w:pPr>
        <w:jc w:val="center"/>
        <w:rPr>
          <w:rStyle w:val="Emphasis"/>
          <w:i w:val="0"/>
          <w:iCs w:val="0"/>
        </w:rPr>
      </w:pPr>
      <w:r w:rsidRPr="00FD53FF">
        <w:rPr>
          <w:rStyle w:val="Emphasis"/>
          <w:i w:val="0"/>
          <w:iCs w:val="0"/>
          <w:noProof/>
          <w:lang w:val="en-AU" w:eastAsia="en-AU"/>
        </w:rPr>
        <w:drawing>
          <wp:inline distT="0" distB="0" distL="0" distR="0" wp14:anchorId="61B0E3C2" wp14:editId="3EE46121">
            <wp:extent cx="6033331" cy="4462137"/>
            <wp:effectExtent l="0" t="0" r="571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6103" cy="446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74AF8" w14:textId="1B9D79D2" w:rsidR="00FD42B7" w:rsidRPr="00BD6E18" w:rsidRDefault="00FD42B7" w:rsidP="00C60605">
      <w:pPr>
        <w:pStyle w:val="ANNEXtitle"/>
      </w:pPr>
      <w:r w:rsidRPr="00BD6E18">
        <w:lastRenderedPageBreak/>
        <w:br/>
      </w:r>
      <w:r w:rsidRPr="00BD6E18">
        <w:br/>
      </w:r>
      <w:bookmarkStart w:id="150" w:name="_Ref40100719"/>
      <w:bookmarkStart w:id="151" w:name="_Toc93053657"/>
      <w:r w:rsidRPr="00BD6E18">
        <w:t xml:space="preserve">Accreditation Certificate for </w:t>
      </w:r>
      <w:r w:rsidR="0096404A" w:rsidRPr="00BD6E18">
        <w:t>ISO/IEC 17065</w:t>
      </w:r>
      <w:bookmarkEnd w:id="150"/>
      <w:bookmarkEnd w:id="151"/>
    </w:p>
    <w:p w14:paraId="2B53FE49" w14:textId="20C7C9B7" w:rsidR="009B3D3E" w:rsidRDefault="003100CF" w:rsidP="001C0569">
      <w:pPr>
        <w:jc w:val="center"/>
      </w:pPr>
      <w:r>
        <w:rPr>
          <w:noProof/>
          <w:highlight w:val="yellow"/>
          <w:lang w:val="en-AU" w:eastAsia="en-AU"/>
        </w:rPr>
        <w:drawing>
          <wp:inline distT="0" distB="0" distL="0" distR="0" wp14:anchorId="3850F1A3" wp14:editId="5A9D3774">
            <wp:extent cx="4583575" cy="6535394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92" cy="654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CAC72" w14:textId="77777777" w:rsidR="00150357" w:rsidRDefault="00150357" w:rsidP="001C0569"/>
    <w:p w14:paraId="460E9593" w14:textId="77777777" w:rsidR="001C0569" w:rsidRDefault="001C0569" w:rsidP="001C0569"/>
    <w:sectPr w:rsidR="001C0569" w:rsidSect="0015035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65CC" w14:textId="77777777" w:rsidR="00052465" w:rsidRDefault="00052465">
      <w:r>
        <w:separator/>
      </w:r>
    </w:p>
  </w:endnote>
  <w:endnote w:type="continuationSeparator" w:id="0">
    <w:p w14:paraId="6C6E1E35" w14:textId="77777777" w:rsidR="00052465" w:rsidRDefault="0005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Scrip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455BA502" w:rsidR="00C60605" w:rsidRDefault="00C6060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8F325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8F325C">
      <w:rPr>
        <w:b/>
        <w:bCs/>
        <w:noProof/>
      </w:rPr>
      <w:t>15</w:t>
    </w:r>
    <w:r>
      <w:rPr>
        <w:b/>
        <w:bCs/>
        <w:sz w:val="24"/>
        <w:szCs w:val="24"/>
      </w:rPr>
      <w:fldChar w:fldCharType="end"/>
    </w:r>
  </w:p>
  <w:p w14:paraId="1AEE732F" w14:textId="77777777" w:rsidR="00C60605" w:rsidRDefault="00C60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83559" w14:textId="77777777" w:rsidR="00052465" w:rsidRDefault="00052465">
      <w:r>
        <w:separator/>
      </w:r>
    </w:p>
  </w:footnote>
  <w:footnote w:type="continuationSeparator" w:id="0">
    <w:p w14:paraId="2D222B13" w14:textId="77777777" w:rsidR="00052465" w:rsidRDefault="0005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C372" w14:textId="0CD89912" w:rsidR="00C60605" w:rsidRDefault="00C60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DC94" w14:textId="6C74FB3D" w:rsidR="00C60605" w:rsidRDefault="00C60605" w:rsidP="009E3F2A">
    <w:pPr>
      <w:pStyle w:val="Header"/>
      <w:jc w:val="right"/>
      <w:rPr>
        <w:b/>
        <w:sz w:val="21"/>
        <w:szCs w:val="21"/>
      </w:rPr>
    </w:pPr>
    <w:r>
      <w:rPr>
        <w:noProof/>
        <w:lang w:val="en-AU" w:eastAsia="en-AU"/>
      </w:rPr>
      <w:drawing>
        <wp:inline distT="0" distB="0" distL="0" distR="0" wp14:anchorId="08968858" wp14:editId="04175AE2">
          <wp:extent cx="713105" cy="609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AU" w:eastAsia="en-AU"/>
      </w:rPr>
      <w:tab/>
    </w:r>
    <w:r>
      <w:rPr>
        <w:noProof/>
        <w:lang w:val="en-AU" w:eastAsia="en-AU"/>
      </w:rPr>
      <w:tab/>
    </w:r>
    <w:proofErr w:type="spellStart"/>
    <w:r w:rsidRPr="00FA7806">
      <w:rPr>
        <w:b/>
        <w:sz w:val="21"/>
        <w:szCs w:val="21"/>
      </w:rPr>
      <w:t>ExMC</w:t>
    </w:r>
    <w:proofErr w:type="spellEnd"/>
    <w:r w:rsidRPr="00FA7806">
      <w:rPr>
        <w:b/>
        <w:sz w:val="21"/>
        <w:szCs w:val="21"/>
      </w:rPr>
      <w:t>/</w:t>
    </w:r>
    <w:r w:rsidR="00CF2F4B">
      <w:rPr>
        <w:b/>
        <w:sz w:val="21"/>
        <w:szCs w:val="21"/>
      </w:rPr>
      <w:t>18</w:t>
    </w:r>
    <w:r w:rsidR="008D083D">
      <w:rPr>
        <w:b/>
        <w:sz w:val="21"/>
        <w:szCs w:val="21"/>
      </w:rPr>
      <w:t>0</w:t>
    </w:r>
    <w:r w:rsidR="00A17EAF">
      <w:rPr>
        <w:b/>
        <w:sz w:val="21"/>
        <w:szCs w:val="21"/>
      </w:rPr>
      <w:t>8</w:t>
    </w:r>
    <w:r w:rsidR="00CF2F4B">
      <w:rPr>
        <w:b/>
        <w:sz w:val="21"/>
        <w:szCs w:val="21"/>
      </w:rPr>
      <w:t>/DV</w:t>
    </w:r>
  </w:p>
  <w:p w14:paraId="764F7E3D" w14:textId="581A20E7" w:rsidR="00C60605" w:rsidRDefault="00CF2F4B" w:rsidP="009E3F2A">
    <w:pPr>
      <w:pStyle w:val="Header"/>
      <w:jc w:val="right"/>
    </w:pPr>
    <w:r>
      <w:rPr>
        <w:b/>
        <w:sz w:val="21"/>
        <w:szCs w:val="21"/>
      </w:rPr>
      <w:t>February</w:t>
    </w:r>
    <w:r w:rsidR="00C60605">
      <w:rPr>
        <w:b/>
        <w:sz w:val="21"/>
        <w:szCs w:val="21"/>
      </w:rPr>
      <w:t xml:space="preserve">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E970" w14:textId="0E667D10" w:rsidR="00C60605" w:rsidRDefault="00C606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8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9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0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2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4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5" w15:restartNumberingAfterBreak="0">
    <w:nsid w:val="63755CFF"/>
    <w:multiLevelType w:val="multilevel"/>
    <w:tmpl w:val="E964633A"/>
    <w:numStyleLink w:val="Headings"/>
  </w:abstractNum>
  <w:abstractNum w:abstractNumId="16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4"/>
  </w:num>
  <w:num w:numId="9">
    <w:abstractNumId w:val="12"/>
  </w:num>
  <w:num w:numId="10">
    <w:abstractNumId w:val="11"/>
  </w:num>
  <w:num w:numId="11">
    <w:abstractNumId w:val="2"/>
    <w:lvlOverride w:ilvl="0">
      <w:lvl w:ilvl="0">
        <w:start w:val="1"/>
        <w:numFmt w:val="upperLetter"/>
        <w:pStyle w:val="ANNEXtitle"/>
        <w:suff w:val="nothing"/>
        <w:lvlText w:val="Annex %1"/>
        <w:lvlJc w:val="center"/>
        <w:pPr>
          <w:ind w:left="0" w:firstLine="510"/>
        </w:pPr>
        <w:rPr>
          <w:rFonts w:hint="default"/>
        </w:rPr>
      </w:lvl>
    </w:lvlOverride>
  </w:num>
  <w:num w:numId="12">
    <w:abstractNumId w:val="9"/>
  </w:num>
  <w:num w:numId="13">
    <w:abstractNumId w:val="8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0"/>
  </w:num>
  <w:num w:numId="18">
    <w:abstractNumId w:val="15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844"/>
          </w:tabs>
          <w:ind w:left="1844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24E5"/>
    <w:rsid w:val="00003180"/>
    <w:rsid w:val="00005199"/>
    <w:rsid w:val="00006263"/>
    <w:rsid w:val="000102ED"/>
    <w:rsid w:val="00010419"/>
    <w:rsid w:val="00010735"/>
    <w:rsid w:val="00011AD4"/>
    <w:rsid w:val="00013D4C"/>
    <w:rsid w:val="000144B4"/>
    <w:rsid w:val="00014BB3"/>
    <w:rsid w:val="00015769"/>
    <w:rsid w:val="00021E3A"/>
    <w:rsid w:val="00023E3D"/>
    <w:rsid w:val="00023F42"/>
    <w:rsid w:val="00023FDE"/>
    <w:rsid w:val="00024FAB"/>
    <w:rsid w:val="00031B97"/>
    <w:rsid w:val="00033511"/>
    <w:rsid w:val="0003534D"/>
    <w:rsid w:val="00036137"/>
    <w:rsid w:val="00036627"/>
    <w:rsid w:val="0003701C"/>
    <w:rsid w:val="000377E1"/>
    <w:rsid w:val="00040041"/>
    <w:rsid w:val="00041F85"/>
    <w:rsid w:val="000427BF"/>
    <w:rsid w:val="00043291"/>
    <w:rsid w:val="000511D0"/>
    <w:rsid w:val="00051F4F"/>
    <w:rsid w:val="00052465"/>
    <w:rsid w:val="000539A0"/>
    <w:rsid w:val="00053B45"/>
    <w:rsid w:val="000541C0"/>
    <w:rsid w:val="00057805"/>
    <w:rsid w:val="000604F7"/>
    <w:rsid w:val="00062560"/>
    <w:rsid w:val="000627CA"/>
    <w:rsid w:val="00070510"/>
    <w:rsid w:val="00072755"/>
    <w:rsid w:val="000745D9"/>
    <w:rsid w:val="00080EA9"/>
    <w:rsid w:val="000829B8"/>
    <w:rsid w:val="0008501A"/>
    <w:rsid w:val="00090A15"/>
    <w:rsid w:val="00093481"/>
    <w:rsid w:val="000940DD"/>
    <w:rsid w:val="000A007C"/>
    <w:rsid w:val="000A17BD"/>
    <w:rsid w:val="000A41F4"/>
    <w:rsid w:val="000A4683"/>
    <w:rsid w:val="000A6E62"/>
    <w:rsid w:val="000A71BF"/>
    <w:rsid w:val="000B3810"/>
    <w:rsid w:val="000B45E1"/>
    <w:rsid w:val="000B474D"/>
    <w:rsid w:val="000C0C6D"/>
    <w:rsid w:val="000C46DC"/>
    <w:rsid w:val="000C7927"/>
    <w:rsid w:val="000D0A7C"/>
    <w:rsid w:val="000D4EB3"/>
    <w:rsid w:val="000D54D0"/>
    <w:rsid w:val="000D5C97"/>
    <w:rsid w:val="000D5E8B"/>
    <w:rsid w:val="000D6061"/>
    <w:rsid w:val="000E2C13"/>
    <w:rsid w:val="000E52A8"/>
    <w:rsid w:val="000F175A"/>
    <w:rsid w:val="000F1891"/>
    <w:rsid w:val="000F2E3E"/>
    <w:rsid w:val="000F3274"/>
    <w:rsid w:val="000F39BA"/>
    <w:rsid w:val="000F5087"/>
    <w:rsid w:val="001025BB"/>
    <w:rsid w:val="001035B4"/>
    <w:rsid w:val="001079B8"/>
    <w:rsid w:val="00107C81"/>
    <w:rsid w:val="00110CE1"/>
    <w:rsid w:val="00112F6B"/>
    <w:rsid w:val="00116384"/>
    <w:rsid w:val="001234BB"/>
    <w:rsid w:val="00125998"/>
    <w:rsid w:val="00126D80"/>
    <w:rsid w:val="001303A6"/>
    <w:rsid w:val="00131434"/>
    <w:rsid w:val="00131B41"/>
    <w:rsid w:val="00134CE6"/>
    <w:rsid w:val="00135432"/>
    <w:rsid w:val="001365C8"/>
    <w:rsid w:val="001365E2"/>
    <w:rsid w:val="00137D5C"/>
    <w:rsid w:val="0014040F"/>
    <w:rsid w:val="00146C5F"/>
    <w:rsid w:val="00147164"/>
    <w:rsid w:val="00150357"/>
    <w:rsid w:val="00150B01"/>
    <w:rsid w:val="00150F25"/>
    <w:rsid w:val="00151907"/>
    <w:rsid w:val="0015363F"/>
    <w:rsid w:val="001570BA"/>
    <w:rsid w:val="001574FD"/>
    <w:rsid w:val="0016051E"/>
    <w:rsid w:val="00161A38"/>
    <w:rsid w:val="001648FB"/>
    <w:rsid w:val="00165131"/>
    <w:rsid w:val="001677F0"/>
    <w:rsid w:val="001715E2"/>
    <w:rsid w:val="0017291C"/>
    <w:rsid w:val="00173A9B"/>
    <w:rsid w:val="00173F64"/>
    <w:rsid w:val="00176379"/>
    <w:rsid w:val="0017761C"/>
    <w:rsid w:val="001803B4"/>
    <w:rsid w:val="00181913"/>
    <w:rsid w:val="00182B6B"/>
    <w:rsid w:val="001876FC"/>
    <w:rsid w:val="00191E27"/>
    <w:rsid w:val="001931BC"/>
    <w:rsid w:val="00194D8D"/>
    <w:rsid w:val="001955DA"/>
    <w:rsid w:val="0019637D"/>
    <w:rsid w:val="0019642A"/>
    <w:rsid w:val="0019699B"/>
    <w:rsid w:val="00196EC4"/>
    <w:rsid w:val="001A0503"/>
    <w:rsid w:val="001A19BE"/>
    <w:rsid w:val="001A215F"/>
    <w:rsid w:val="001A23B5"/>
    <w:rsid w:val="001B0860"/>
    <w:rsid w:val="001B0AAA"/>
    <w:rsid w:val="001B1F43"/>
    <w:rsid w:val="001B378F"/>
    <w:rsid w:val="001B4343"/>
    <w:rsid w:val="001B65CA"/>
    <w:rsid w:val="001B6855"/>
    <w:rsid w:val="001C0569"/>
    <w:rsid w:val="001C15C1"/>
    <w:rsid w:val="001C267A"/>
    <w:rsid w:val="001C29A6"/>
    <w:rsid w:val="001C3CFE"/>
    <w:rsid w:val="001C6D10"/>
    <w:rsid w:val="001D08F9"/>
    <w:rsid w:val="001D2DE0"/>
    <w:rsid w:val="001D3C66"/>
    <w:rsid w:val="001D76E0"/>
    <w:rsid w:val="001D7933"/>
    <w:rsid w:val="001E15A8"/>
    <w:rsid w:val="001E4293"/>
    <w:rsid w:val="001E4783"/>
    <w:rsid w:val="001E5020"/>
    <w:rsid w:val="001E5513"/>
    <w:rsid w:val="001E6D39"/>
    <w:rsid w:val="001E7797"/>
    <w:rsid w:val="001E793B"/>
    <w:rsid w:val="001F0D0A"/>
    <w:rsid w:val="001F0FA1"/>
    <w:rsid w:val="001F13F3"/>
    <w:rsid w:val="001F4F84"/>
    <w:rsid w:val="001F50D5"/>
    <w:rsid w:val="00202D56"/>
    <w:rsid w:val="002040B3"/>
    <w:rsid w:val="00206DA8"/>
    <w:rsid w:val="0021200D"/>
    <w:rsid w:val="0021211B"/>
    <w:rsid w:val="002147E6"/>
    <w:rsid w:val="00217A2C"/>
    <w:rsid w:val="00220F9A"/>
    <w:rsid w:val="00225E9B"/>
    <w:rsid w:val="00226AC2"/>
    <w:rsid w:val="00227C46"/>
    <w:rsid w:val="002327CB"/>
    <w:rsid w:val="00233CF2"/>
    <w:rsid w:val="00234FF0"/>
    <w:rsid w:val="002352AB"/>
    <w:rsid w:val="002352D2"/>
    <w:rsid w:val="00235D9C"/>
    <w:rsid w:val="00236B8B"/>
    <w:rsid w:val="00243301"/>
    <w:rsid w:val="00243664"/>
    <w:rsid w:val="002470FA"/>
    <w:rsid w:val="00247531"/>
    <w:rsid w:val="002501D2"/>
    <w:rsid w:val="00250B40"/>
    <w:rsid w:val="00252716"/>
    <w:rsid w:val="002535AA"/>
    <w:rsid w:val="00254592"/>
    <w:rsid w:val="00255550"/>
    <w:rsid w:val="002570B8"/>
    <w:rsid w:val="00261493"/>
    <w:rsid w:val="00261D1C"/>
    <w:rsid w:val="00262BED"/>
    <w:rsid w:val="00266723"/>
    <w:rsid w:val="00266C85"/>
    <w:rsid w:val="00267606"/>
    <w:rsid w:val="00267F21"/>
    <w:rsid w:val="00270461"/>
    <w:rsid w:val="0027496A"/>
    <w:rsid w:val="002752EA"/>
    <w:rsid w:val="0027754D"/>
    <w:rsid w:val="00277BE6"/>
    <w:rsid w:val="002810C7"/>
    <w:rsid w:val="00283FBC"/>
    <w:rsid w:val="0028656A"/>
    <w:rsid w:val="00293E38"/>
    <w:rsid w:val="002A5CFC"/>
    <w:rsid w:val="002A71C2"/>
    <w:rsid w:val="002A7D1F"/>
    <w:rsid w:val="002B0BF2"/>
    <w:rsid w:val="002C396A"/>
    <w:rsid w:val="002C60E0"/>
    <w:rsid w:val="002E0A94"/>
    <w:rsid w:val="002E15E3"/>
    <w:rsid w:val="002E1E40"/>
    <w:rsid w:val="002E268A"/>
    <w:rsid w:val="002E5599"/>
    <w:rsid w:val="002E5FFB"/>
    <w:rsid w:val="002E6ECC"/>
    <w:rsid w:val="002F3D7E"/>
    <w:rsid w:val="002F714B"/>
    <w:rsid w:val="0030313E"/>
    <w:rsid w:val="003100CF"/>
    <w:rsid w:val="0031116F"/>
    <w:rsid w:val="003132FB"/>
    <w:rsid w:val="00321BE4"/>
    <w:rsid w:val="003229FA"/>
    <w:rsid w:val="00323C87"/>
    <w:rsid w:val="00324B08"/>
    <w:rsid w:val="0033126C"/>
    <w:rsid w:val="00333E79"/>
    <w:rsid w:val="00334734"/>
    <w:rsid w:val="00335AEC"/>
    <w:rsid w:val="003360C1"/>
    <w:rsid w:val="00337383"/>
    <w:rsid w:val="003403E2"/>
    <w:rsid w:val="003419F4"/>
    <w:rsid w:val="0034407D"/>
    <w:rsid w:val="003449C8"/>
    <w:rsid w:val="00345E03"/>
    <w:rsid w:val="00347B69"/>
    <w:rsid w:val="00351CDC"/>
    <w:rsid w:val="003565C5"/>
    <w:rsid w:val="00360F3C"/>
    <w:rsid w:val="00362C3F"/>
    <w:rsid w:val="00364A47"/>
    <w:rsid w:val="0037017D"/>
    <w:rsid w:val="0037215B"/>
    <w:rsid w:val="00372743"/>
    <w:rsid w:val="003728E6"/>
    <w:rsid w:val="00374539"/>
    <w:rsid w:val="003767B9"/>
    <w:rsid w:val="003805C0"/>
    <w:rsid w:val="00381116"/>
    <w:rsid w:val="0038219E"/>
    <w:rsid w:val="00382E4B"/>
    <w:rsid w:val="003831B1"/>
    <w:rsid w:val="00384CE1"/>
    <w:rsid w:val="00387B8D"/>
    <w:rsid w:val="0039041D"/>
    <w:rsid w:val="0039429C"/>
    <w:rsid w:val="00396898"/>
    <w:rsid w:val="00396922"/>
    <w:rsid w:val="003975CA"/>
    <w:rsid w:val="00397B84"/>
    <w:rsid w:val="003A0D70"/>
    <w:rsid w:val="003A37F4"/>
    <w:rsid w:val="003A3B43"/>
    <w:rsid w:val="003A436D"/>
    <w:rsid w:val="003A5CDF"/>
    <w:rsid w:val="003A7B7D"/>
    <w:rsid w:val="003B0FBE"/>
    <w:rsid w:val="003B3007"/>
    <w:rsid w:val="003B30A0"/>
    <w:rsid w:val="003B34C0"/>
    <w:rsid w:val="003B4DC1"/>
    <w:rsid w:val="003C228A"/>
    <w:rsid w:val="003C276D"/>
    <w:rsid w:val="003C4843"/>
    <w:rsid w:val="003C61F2"/>
    <w:rsid w:val="003C6DD2"/>
    <w:rsid w:val="003D0D70"/>
    <w:rsid w:val="003D1081"/>
    <w:rsid w:val="003D131A"/>
    <w:rsid w:val="003D2949"/>
    <w:rsid w:val="003D3461"/>
    <w:rsid w:val="003D4F05"/>
    <w:rsid w:val="003D722A"/>
    <w:rsid w:val="003D7420"/>
    <w:rsid w:val="003E0DAC"/>
    <w:rsid w:val="003E2EFF"/>
    <w:rsid w:val="003E3FEF"/>
    <w:rsid w:val="003F0991"/>
    <w:rsid w:val="003F13F7"/>
    <w:rsid w:val="003F6F55"/>
    <w:rsid w:val="003F6F5C"/>
    <w:rsid w:val="003F7BD9"/>
    <w:rsid w:val="00401D06"/>
    <w:rsid w:val="00404CA8"/>
    <w:rsid w:val="004068AF"/>
    <w:rsid w:val="00406EB6"/>
    <w:rsid w:val="00413499"/>
    <w:rsid w:val="00415339"/>
    <w:rsid w:val="0041548F"/>
    <w:rsid w:val="00417E57"/>
    <w:rsid w:val="004210DD"/>
    <w:rsid w:val="00421BF5"/>
    <w:rsid w:val="004238E1"/>
    <w:rsid w:val="00424677"/>
    <w:rsid w:val="004251C5"/>
    <w:rsid w:val="0042692D"/>
    <w:rsid w:val="0042736C"/>
    <w:rsid w:val="0042760E"/>
    <w:rsid w:val="00433232"/>
    <w:rsid w:val="004368E4"/>
    <w:rsid w:val="004376DE"/>
    <w:rsid w:val="00443161"/>
    <w:rsid w:val="00445ACC"/>
    <w:rsid w:val="004462B5"/>
    <w:rsid w:val="00446577"/>
    <w:rsid w:val="00447315"/>
    <w:rsid w:val="00447F1B"/>
    <w:rsid w:val="00450561"/>
    <w:rsid w:val="0045471C"/>
    <w:rsid w:val="0046207A"/>
    <w:rsid w:val="004623A3"/>
    <w:rsid w:val="004650D4"/>
    <w:rsid w:val="0047188E"/>
    <w:rsid w:val="00474B4C"/>
    <w:rsid w:val="00477AD4"/>
    <w:rsid w:val="004804DC"/>
    <w:rsid w:val="0048170A"/>
    <w:rsid w:val="004840FE"/>
    <w:rsid w:val="004857A7"/>
    <w:rsid w:val="00485A47"/>
    <w:rsid w:val="00485DCB"/>
    <w:rsid w:val="00486BC8"/>
    <w:rsid w:val="00486EFB"/>
    <w:rsid w:val="004872C7"/>
    <w:rsid w:val="00491CA4"/>
    <w:rsid w:val="00492FBF"/>
    <w:rsid w:val="00496534"/>
    <w:rsid w:val="00496786"/>
    <w:rsid w:val="00496A4C"/>
    <w:rsid w:val="004A3B62"/>
    <w:rsid w:val="004A4C56"/>
    <w:rsid w:val="004A6B19"/>
    <w:rsid w:val="004B1C3A"/>
    <w:rsid w:val="004B1F41"/>
    <w:rsid w:val="004B3930"/>
    <w:rsid w:val="004B4926"/>
    <w:rsid w:val="004C0CF8"/>
    <w:rsid w:val="004D059E"/>
    <w:rsid w:val="004D55BA"/>
    <w:rsid w:val="004D7ED9"/>
    <w:rsid w:val="004E372C"/>
    <w:rsid w:val="004E4328"/>
    <w:rsid w:val="004E5248"/>
    <w:rsid w:val="004E5655"/>
    <w:rsid w:val="004F0A76"/>
    <w:rsid w:val="004F1B5B"/>
    <w:rsid w:val="004F32C3"/>
    <w:rsid w:val="004F40E7"/>
    <w:rsid w:val="00500899"/>
    <w:rsid w:val="005008B5"/>
    <w:rsid w:val="0050176E"/>
    <w:rsid w:val="00501C79"/>
    <w:rsid w:val="00501F80"/>
    <w:rsid w:val="0050367E"/>
    <w:rsid w:val="00503CB2"/>
    <w:rsid w:val="00505B5F"/>
    <w:rsid w:val="005076F4"/>
    <w:rsid w:val="0050772A"/>
    <w:rsid w:val="005107DD"/>
    <w:rsid w:val="005129E1"/>
    <w:rsid w:val="00512D2C"/>
    <w:rsid w:val="005145F0"/>
    <w:rsid w:val="00515066"/>
    <w:rsid w:val="00521C7B"/>
    <w:rsid w:val="005244FF"/>
    <w:rsid w:val="00524A2E"/>
    <w:rsid w:val="00530B32"/>
    <w:rsid w:val="00531082"/>
    <w:rsid w:val="00532B94"/>
    <w:rsid w:val="00535B39"/>
    <w:rsid w:val="00544E30"/>
    <w:rsid w:val="005456A9"/>
    <w:rsid w:val="00550633"/>
    <w:rsid w:val="0055167B"/>
    <w:rsid w:val="00553459"/>
    <w:rsid w:val="0055485D"/>
    <w:rsid w:val="005561C0"/>
    <w:rsid w:val="00561C02"/>
    <w:rsid w:val="00562672"/>
    <w:rsid w:val="005650FB"/>
    <w:rsid w:val="00566922"/>
    <w:rsid w:val="00571C4D"/>
    <w:rsid w:val="005817CB"/>
    <w:rsid w:val="00581FB5"/>
    <w:rsid w:val="00584E3A"/>
    <w:rsid w:val="005870F0"/>
    <w:rsid w:val="0058789E"/>
    <w:rsid w:val="00587ACC"/>
    <w:rsid w:val="005A06B6"/>
    <w:rsid w:val="005A0B23"/>
    <w:rsid w:val="005A49BB"/>
    <w:rsid w:val="005A533A"/>
    <w:rsid w:val="005B1C64"/>
    <w:rsid w:val="005B47C3"/>
    <w:rsid w:val="005B7E4D"/>
    <w:rsid w:val="005C11D1"/>
    <w:rsid w:val="005C318C"/>
    <w:rsid w:val="005C5584"/>
    <w:rsid w:val="005C5877"/>
    <w:rsid w:val="005C6F62"/>
    <w:rsid w:val="005D07C0"/>
    <w:rsid w:val="005D2D91"/>
    <w:rsid w:val="005D7734"/>
    <w:rsid w:val="005E04AD"/>
    <w:rsid w:val="005E3864"/>
    <w:rsid w:val="005E3CEA"/>
    <w:rsid w:val="005F1411"/>
    <w:rsid w:val="005F459A"/>
    <w:rsid w:val="00600C7B"/>
    <w:rsid w:val="00601FFE"/>
    <w:rsid w:val="00602841"/>
    <w:rsid w:val="00602C5B"/>
    <w:rsid w:val="006030BB"/>
    <w:rsid w:val="00603D56"/>
    <w:rsid w:val="00604B81"/>
    <w:rsid w:val="00606B5C"/>
    <w:rsid w:val="006072A8"/>
    <w:rsid w:val="006101A5"/>
    <w:rsid w:val="0061126B"/>
    <w:rsid w:val="00611CB0"/>
    <w:rsid w:val="00617642"/>
    <w:rsid w:val="00623454"/>
    <w:rsid w:val="0062391D"/>
    <w:rsid w:val="00627460"/>
    <w:rsid w:val="006277CD"/>
    <w:rsid w:val="00627B20"/>
    <w:rsid w:val="00627D55"/>
    <w:rsid w:val="006300D3"/>
    <w:rsid w:val="006304B9"/>
    <w:rsid w:val="0063277A"/>
    <w:rsid w:val="00633C20"/>
    <w:rsid w:val="00633E97"/>
    <w:rsid w:val="00636719"/>
    <w:rsid w:val="0064254B"/>
    <w:rsid w:val="00643654"/>
    <w:rsid w:val="0064563E"/>
    <w:rsid w:val="00645CDF"/>
    <w:rsid w:val="00646208"/>
    <w:rsid w:val="0064687A"/>
    <w:rsid w:val="00646E03"/>
    <w:rsid w:val="0064775F"/>
    <w:rsid w:val="00652B9B"/>
    <w:rsid w:val="006541E5"/>
    <w:rsid w:val="0065457F"/>
    <w:rsid w:val="00657642"/>
    <w:rsid w:val="00657E24"/>
    <w:rsid w:val="00660FD4"/>
    <w:rsid w:val="006617BD"/>
    <w:rsid w:val="00663F02"/>
    <w:rsid w:val="00664482"/>
    <w:rsid w:val="006654E5"/>
    <w:rsid w:val="00665A6C"/>
    <w:rsid w:val="00665B9B"/>
    <w:rsid w:val="006677B0"/>
    <w:rsid w:val="0067135D"/>
    <w:rsid w:val="00676967"/>
    <w:rsid w:val="006777C7"/>
    <w:rsid w:val="006807C0"/>
    <w:rsid w:val="00680FB0"/>
    <w:rsid w:val="00681C74"/>
    <w:rsid w:val="0068634F"/>
    <w:rsid w:val="006871F3"/>
    <w:rsid w:val="00687DE4"/>
    <w:rsid w:val="006912F3"/>
    <w:rsid w:val="00691A8B"/>
    <w:rsid w:val="006947D6"/>
    <w:rsid w:val="00694A95"/>
    <w:rsid w:val="00695CD0"/>
    <w:rsid w:val="006A03F0"/>
    <w:rsid w:val="006A180C"/>
    <w:rsid w:val="006A2A14"/>
    <w:rsid w:val="006A692F"/>
    <w:rsid w:val="006B3022"/>
    <w:rsid w:val="006B3FE4"/>
    <w:rsid w:val="006B68F4"/>
    <w:rsid w:val="006B7AC9"/>
    <w:rsid w:val="006B7E5B"/>
    <w:rsid w:val="006C06D6"/>
    <w:rsid w:val="006C275C"/>
    <w:rsid w:val="006C39AE"/>
    <w:rsid w:val="006C48D0"/>
    <w:rsid w:val="006D203E"/>
    <w:rsid w:val="006D505A"/>
    <w:rsid w:val="006D59E5"/>
    <w:rsid w:val="006D6156"/>
    <w:rsid w:val="006D6424"/>
    <w:rsid w:val="006D6E63"/>
    <w:rsid w:val="006E21A2"/>
    <w:rsid w:val="006E3CD2"/>
    <w:rsid w:val="006E4A0B"/>
    <w:rsid w:val="006E756B"/>
    <w:rsid w:val="006F2F2C"/>
    <w:rsid w:val="006F6BD8"/>
    <w:rsid w:val="006F77C0"/>
    <w:rsid w:val="00700033"/>
    <w:rsid w:val="007019D1"/>
    <w:rsid w:val="00702B0B"/>
    <w:rsid w:val="00704606"/>
    <w:rsid w:val="007051F1"/>
    <w:rsid w:val="007079D8"/>
    <w:rsid w:val="00711730"/>
    <w:rsid w:val="00712BA1"/>
    <w:rsid w:val="0071351C"/>
    <w:rsid w:val="0071468B"/>
    <w:rsid w:val="0072155B"/>
    <w:rsid w:val="00727BFB"/>
    <w:rsid w:val="007309FA"/>
    <w:rsid w:val="007313E9"/>
    <w:rsid w:val="00732237"/>
    <w:rsid w:val="00732A63"/>
    <w:rsid w:val="007335FA"/>
    <w:rsid w:val="007419B4"/>
    <w:rsid w:val="00742948"/>
    <w:rsid w:val="0074371F"/>
    <w:rsid w:val="00744AC1"/>
    <w:rsid w:val="0075024B"/>
    <w:rsid w:val="00752A07"/>
    <w:rsid w:val="0075375E"/>
    <w:rsid w:val="00755A08"/>
    <w:rsid w:val="00756C3A"/>
    <w:rsid w:val="00767963"/>
    <w:rsid w:val="0077090F"/>
    <w:rsid w:val="00775BC9"/>
    <w:rsid w:val="00782504"/>
    <w:rsid w:val="0078580E"/>
    <w:rsid w:val="00790196"/>
    <w:rsid w:val="007915AB"/>
    <w:rsid w:val="00792782"/>
    <w:rsid w:val="0079323F"/>
    <w:rsid w:val="0079755B"/>
    <w:rsid w:val="007A10E2"/>
    <w:rsid w:val="007A46D5"/>
    <w:rsid w:val="007B106E"/>
    <w:rsid w:val="007B1D07"/>
    <w:rsid w:val="007B4025"/>
    <w:rsid w:val="007B7517"/>
    <w:rsid w:val="007C1B7F"/>
    <w:rsid w:val="007C2686"/>
    <w:rsid w:val="007C333B"/>
    <w:rsid w:val="007C4C64"/>
    <w:rsid w:val="007D5D35"/>
    <w:rsid w:val="007D62CB"/>
    <w:rsid w:val="007E1EEC"/>
    <w:rsid w:val="007E1F88"/>
    <w:rsid w:val="007E2ED9"/>
    <w:rsid w:val="007E382B"/>
    <w:rsid w:val="007E4FF0"/>
    <w:rsid w:val="007E64C2"/>
    <w:rsid w:val="007E757E"/>
    <w:rsid w:val="007E7A95"/>
    <w:rsid w:val="007E7BB9"/>
    <w:rsid w:val="007F222B"/>
    <w:rsid w:val="007F33C0"/>
    <w:rsid w:val="00801396"/>
    <w:rsid w:val="00801C96"/>
    <w:rsid w:val="00802DA9"/>
    <w:rsid w:val="00802E92"/>
    <w:rsid w:val="008034CE"/>
    <w:rsid w:val="008074A6"/>
    <w:rsid w:val="0081429B"/>
    <w:rsid w:val="008150CB"/>
    <w:rsid w:val="00817FAA"/>
    <w:rsid w:val="00821DF2"/>
    <w:rsid w:val="0082223D"/>
    <w:rsid w:val="00822EE0"/>
    <w:rsid w:val="00823302"/>
    <w:rsid w:val="008233A4"/>
    <w:rsid w:val="00824ABA"/>
    <w:rsid w:val="00827A39"/>
    <w:rsid w:val="00827A49"/>
    <w:rsid w:val="00831C6A"/>
    <w:rsid w:val="00832813"/>
    <w:rsid w:val="00832ECB"/>
    <w:rsid w:val="0083429D"/>
    <w:rsid w:val="008376D6"/>
    <w:rsid w:val="0084171B"/>
    <w:rsid w:val="00842244"/>
    <w:rsid w:val="008448A9"/>
    <w:rsid w:val="00846060"/>
    <w:rsid w:val="008465F9"/>
    <w:rsid w:val="00850C4B"/>
    <w:rsid w:val="00854D4E"/>
    <w:rsid w:val="0085520A"/>
    <w:rsid w:val="00857F73"/>
    <w:rsid w:val="00862BD4"/>
    <w:rsid w:val="0086648E"/>
    <w:rsid w:val="00866742"/>
    <w:rsid w:val="00866EC2"/>
    <w:rsid w:val="008769A0"/>
    <w:rsid w:val="008831D6"/>
    <w:rsid w:val="008839D3"/>
    <w:rsid w:val="00884449"/>
    <w:rsid w:val="008863EC"/>
    <w:rsid w:val="008920A7"/>
    <w:rsid w:val="008A0A7F"/>
    <w:rsid w:val="008A1F71"/>
    <w:rsid w:val="008A41BF"/>
    <w:rsid w:val="008A4270"/>
    <w:rsid w:val="008A6981"/>
    <w:rsid w:val="008B010B"/>
    <w:rsid w:val="008B179E"/>
    <w:rsid w:val="008B7C38"/>
    <w:rsid w:val="008C10C6"/>
    <w:rsid w:val="008C1D37"/>
    <w:rsid w:val="008C1D85"/>
    <w:rsid w:val="008C45C7"/>
    <w:rsid w:val="008C7B53"/>
    <w:rsid w:val="008D083D"/>
    <w:rsid w:val="008D0FFD"/>
    <w:rsid w:val="008D11C0"/>
    <w:rsid w:val="008D307A"/>
    <w:rsid w:val="008E155F"/>
    <w:rsid w:val="008E169D"/>
    <w:rsid w:val="008E46BB"/>
    <w:rsid w:val="008E6DA5"/>
    <w:rsid w:val="008F325C"/>
    <w:rsid w:val="008F5861"/>
    <w:rsid w:val="008F73B6"/>
    <w:rsid w:val="00900816"/>
    <w:rsid w:val="009047D6"/>
    <w:rsid w:val="00904E49"/>
    <w:rsid w:val="00904F4C"/>
    <w:rsid w:val="00907F08"/>
    <w:rsid w:val="00913224"/>
    <w:rsid w:val="00913966"/>
    <w:rsid w:val="00915C68"/>
    <w:rsid w:val="009166EB"/>
    <w:rsid w:val="0092008D"/>
    <w:rsid w:val="00921346"/>
    <w:rsid w:val="00922EBB"/>
    <w:rsid w:val="009265A8"/>
    <w:rsid w:val="009302CD"/>
    <w:rsid w:val="00934E41"/>
    <w:rsid w:val="0093614C"/>
    <w:rsid w:val="0094063F"/>
    <w:rsid w:val="0094212C"/>
    <w:rsid w:val="00946DDD"/>
    <w:rsid w:val="00946E43"/>
    <w:rsid w:val="00947B09"/>
    <w:rsid w:val="00950EF5"/>
    <w:rsid w:val="0095130C"/>
    <w:rsid w:val="00951961"/>
    <w:rsid w:val="009520B0"/>
    <w:rsid w:val="009521FE"/>
    <w:rsid w:val="009531FB"/>
    <w:rsid w:val="0096084E"/>
    <w:rsid w:val="00963B33"/>
    <w:rsid w:val="00963E94"/>
    <w:rsid w:val="0096404A"/>
    <w:rsid w:val="009661AF"/>
    <w:rsid w:val="009700FA"/>
    <w:rsid w:val="00971534"/>
    <w:rsid w:val="00971AB9"/>
    <w:rsid w:val="00971B0C"/>
    <w:rsid w:val="009721DE"/>
    <w:rsid w:val="00973B5D"/>
    <w:rsid w:val="00976502"/>
    <w:rsid w:val="009766D5"/>
    <w:rsid w:val="009773DC"/>
    <w:rsid w:val="009778D6"/>
    <w:rsid w:val="00984D01"/>
    <w:rsid w:val="00986872"/>
    <w:rsid w:val="0099385E"/>
    <w:rsid w:val="00996087"/>
    <w:rsid w:val="009966FD"/>
    <w:rsid w:val="009A0710"/>
    <w:rsid w:val="009A0E72"/>
    <w:rsid w:val="009A2078"/>
    <w:rsid w:val="009A21EC"/>
    <w:rsid w:val="009A2708"/>
    <w:rsid w:val="009A4189"/>
    <w:rsid w:val="009B0F32"/>
    <w:rsid w:val="009B2082"/>
    <w:rsid w:val="009B2E90"/>
    <w:rsid w:val="009B3D3E"/>
    <w:rsid w:val="009B4051"/>
    <w:rsid w:val="009B4ED9"/>
    <w:rsid w:val="009B6917"/>
    <w:rsid w:val="009C3C81"/>
    <w:rsid w:val="009C4822"/>
    <w:rsid w:val="009C77AA"/>
    <w:rsid w:val="009C7B23"/>
    <w:rsid w:val="009D017D"/>
    <w:rsid w:val="009D02B2"/>
    <w:rsid w:val="009D203A"/>
    <w:rsid w:val="009D2C1A"/>
    <w:rsid w:val="009D6EA4"/>
    <w:rsid w:val="009E104C"/>
    <w:rsid w:val="009E2875"/>
    <w:rsid w:val="009E28BD"/>
    <w:rsid w:val="009E330F"/>
    <w:rsid w:val="009E3828"/>
    <w:rsid w:val="009E3F2A"/>
    <w:rsid w:val="009E4C59"/>
    <w:rsid w:val="009E4C7E"/>
    <w:rsid w:val="009E78A6"/>
    <w:rsid w:val="009F3BBE"/>
    <w:rsid w:val="009F6288"/>
    <w:rsid w:val="009F6507"/>
    <w:rsid w:val="009F7B55"/>
    <w:rsid w:val="00A00030"/>
    <w:rsid w:val="00A04DB7"/>
    <w:rsid w:val="00A0583B"/>
    <w:rsid w:val="00A10517"/>
    <w:rsid w:val="00A148E9"/>
    <w:rsid w:val="00A16847"/>
    <w:rsid w:val="00A16F5B"/>
    <w:rsid w:val="00A17868"/>
    <w:rsid w:val="00A17EAF"/>
    <w:rsid w:val="00A268C6"/>
    <w:rsid w:val="00A27055"/>
    <w:rsid w:val="00A27BEE"/>
    <w:rsid w:val="00A3426C"/>
    <w:rsid w:val="00A346B8"/>
    <w:rsid w:val="00A37794"/>
    <w:rsid w:val="00A37F6F"/>
    <w:rsid w:val="00A41C25"/>
    <w:rsid w:val="00A43E48"/>
    <w:rsid w:val="00A44CEF"/>
    <w:rsid w:val="00A46350"/>
    <w:rsid w:val="00A50BD2"/>
    <w:rsid w:val="00A51A3D"/>
    <w:rsid w:val="00A55A83"/>
    <w:rsid w:val="00A55F5D"/>
    <w:rsid w:val="00A57A3B"/>
    <w:rsid w:val="00A608DC"/>
    <w:rsid w:val="00A63871"/>
    <w:rsid w:val="00A63C8C"/>
    <w:rsid w:val="00A651E2"/>
    <w:rsid w:val="00A730A1"/>
    <w:rsid w:val="00A76E59"/>
    <w:rsid w:val="00A77349"/>
    <w:rsid w:val="00A801B7"/>
    <w:rsid w:val="00A806D7"/>
    <w:rsid w:val="00A82A8C"/>
    <w:rsid w:val="00A906CB"/>
    <w:rsid w:val="00A93C58"/>
    <w:rsid w:val="00AA10A1"/>
    <w:rsid w:val="00AA4C45"/>
    <w:rsid w:val="00AA7213"/>
    <w:rsid w:val="00AB19E7"/>
    <w:rsid w:val="00AB47B7"/>
    <w:rsid w:val="00AB7C7B"/>
    <w:rsid w:val="00AB7E50"/>
    <w:rsid w:val="00AC00E4"/>
    <w:rsid w:val="00AC1342"/>
    <w:rsid w:val="00AC58EA"/>
    <w:rsid w:val="00AC6F91"/>
    <w:rsid w:val="00AD0236"/>
    <w:rsid w:val="00AD44BF"/>
    <w:rsid w:val="00AD6D55"/>
    <w:rsid w:val="00AE0DD0"/>
    <w:rsid w:val="00AE25E9"/>
    <w:rsid w:val="00AE377F"/>
    <w:rsid w:val="00AE4153"/>
    <w:rsid w:val="00AE55AA"/>
    <w:rsid w:val="00AE70AA"/>
    <w:rsid w:val="00AF11DB"/>
    <w:rsid w:val="00AF413A"/>
    <w:rsid w:val="00AF563C"/>
    <w:rsid w:val="00AF5913"/>
    <w:rsid w:val="00AF603D"/>
    <w:rsid w:val="00AF642F"/>
    <w:rsid w:val="00B0066A"/>
    <w:rsid w:val="00B03455"/>
    <w:rsid w:val="00B052FE"/>
    <w:rsid w:val="00B10189"/>
    <w:rsid w:val="00B108F1"/>
    <w:rsid w:val="00B10D44"/>
    <w:rsid w:val="00B10D6D"/>
    <w:rsid w:val="00B119D0"/>
    <w:rsid w:val="00B138DE"/>
    <w:rsid w:val="00B20CD3"/>
    <w:rsid w:val="00B2257C"/>
    <w:rsid w:val="00B2380E"/>
    <w:rsid w:val="00B252F0"/>
    <w:rsid w:val="00B30C60"/>
    <w:rsid w:val="00B318EC"/>
    <w:rsid w:val="00B334B2"/>
    <w:rsid w:val="00B36C0B"/>
    <w:rsid w:val="00B45318"/>
    <w:rsid w:val="00B46FF1"/>
    <w:rsid w:val="00B54053"/>
    <w:rsid w:val="00B54CEA"/>
    <w:rsid w:val="00B56664"/>
    <w:rsid w:val="00B62036"/>
    <w:rsid w:val="00B624C5"/>
    <w:rsid w:val="00B64184"/>
    <w:rsid w:val="00B66B8A"/>
    <w:rsid w:val="00B709CC"/>
    <w:rsid w:val="00B70F6B"/>
    <w:rsid w:val="00B7174C"/>
    <w:rsid w:val="00B76DF3"/>
    <w:rsid w:val="00B805D2"/>
    <w:rsid w:val="00B80A2C"/>
    <w:rsid w:val="00B80B91"/>
    <w:rsid w:val="00B8182A"/>
    <w:rsid w:val="00B81F32"/>
    <w:rsid w:val="00B829E9"/>
    <w:rsid w:val="00B8636D"/>
    <w:rsid w:val="00B91FE8"/>
    <w:rsid w:val="00B93E5B"/>
    <w:rsid w:val="00B95897"/>
    <w:rsid w:val="00B96158"/>
    <w:rsid w:val="00B97D90"/>
    <w:rsid w:val="00BA055D"/>
    <w:rsid w:val="00BA5916"/>
    <w:rsid w:val="00BA73FA"/>
    <w:rsid w:val="00BB18E9"/>
    <w:rsid w:val="00BB7213"/>
    <w:rsid w:val="00BB7495"/>
    <w:rsid w:val="00BC1E6E"/>
    <w:rsid w:val="00BC2F70"/>
    <w:rsid w:val="00BC326D"/>
    <w:rsid w:val="00BC5E79"/>
    <w:rsid w:val="00BC7E53"/>
    <w:rsid w:val="00BD0202"/>
    <w:rsid w:val="00BD284E"/>
    <w:rsid w:val="00BD3EE9"/>
    <w:rsid w:val="00BD6E18"/>
    <w:rsid w:val="00BD732B"/>
    <w:rsid w:val="00BE40AB"/>
    <w:rsid w:val="00BE701D"/>
    <w:rsid w:val="00BF0A84"/>
    <w:rsid w:val="00BF26F9"/>
    <w:rsid w:val="00BF3BF1"/>
    <w:rsid w:val="00BF7DF4"/>
    <w:rsid w:val="00C02826"/>
    <w:rsid w:val="00C05901"/>
    <w:rsid w:val="00C1304A"/>
    <w:rsid w:val="00C15628"/>
    <w:rsid w:val="00C15B9D"/>
    <w:rsid w:val="00C15D61"/>
    <w:rsid w:val="00C172B3"/>
    <w:rsid w:val="00C205FC"/>
    <w:rsid w:val="00C23E65"/>
    <w:rsid w:val="00C323D4"/>
    <w:rsid w:val="00C324B4"/>
    <w:rsid w:val="00C3288D"/>
    <w:rsid w:val="00C334D7"/>
    <w:rsid w:val="00C343E2"/>
    <w:rsid w:val="00C34E5C"/>
    <w:rsid w:val="00C36BC6"/>
    <w:rsid w:val="00C40D67"/>
    <w:rsid w:val="00C411BF"/>
    <w:rsid w:val="00C4129B"/>
    <w:rsid w:val="00C43B8D"/>
    <w:rsid w:val="00C4616B"/>
    <w:rsid w:val="00C461B6"/>
    <w:rsid w:val="00C47A06"/>
    <w:rsid w:val="00C50BB8"/>
    <w:rsid w:val="00C53042"/>
    <w:rsid w:val="00C53160"/>
    <w:rsid w:val="00C561F6"/>
    <w:rsid w:val="00C60497"/>
    <w:rsid w:val="00C60605"/>
    <w:rsid w:val="00C6307B"/>
    <w:rsid w:val="00C64D4C"/>
    <w:rsid w:val="00C7000A"/>
    <w:rsid w:val="00C7056E"/>
    <w:rsid w:val="00C801B3"/>
    <w:rsid w:val="00C81CBA"/>
    <w:rsid w:val="00C83A75"/>
    <w:rsid w:val="00C854DB"/>
    <w:rsid w:val="00C85611"/>
    <w:rsid w:val="00C8664E"/>
    <w:rsid w:val="00C86FF5"/>
    <w:rsid w:val="00C879A3"/>
    <w:rsid w:val="00C87E35"/>
    <w:rsid w:val="00C94D30"/>
    <w:rsid w:val="00C9552C"/>
    <w:rsid w:val="00C957A7"/>
    <w:rsid w:val="00C962BF"/>
    <w:rsid w:val="00CA28B7"/>
    <w:rsid w:val="00CB4C38"/>
    <w:rsid w:val="00CB637B"/>
    <w:rsid w:val="00CC369A"/>
    <w:rsid w:val="00CC6FE1"/>
    <w:rsid w:val="00CD497A"/>
    <w:rsid w:val="00CE1AEB"/>
    <w:rsid w:val="00CE31CF"/>
    <w:rsid w:val="00CE481A"/>
    <w:rsid w:val="00CE5877"/>
    <w:rsid w:val="00CE6E3E"/>
    <w:rsid w:val="00CF0B49"/>
    <w:rsid w:val="00CF2953"/>
    <w:rsid w:val="00CF2A94"/>
    <w:rsid w:val="00CF2F4B"/>
    <w:rsid w:val="00CF3671"/>
    <w:rsid w:val="00CF44B3"/>
    <w:rsid w:val="00CF47D8"/>
    <w:rsid w:val="00CF5600"/>
    <w:rsid w:val="00CF7D17"/>
    <w:rsid w:val="00D04A81"/>
    <w:rsid w:val="00D10369"/>
    <w:rsid w:val="00D14825"/>
    <w:rsid w:val="00D159FF"/>
    <w:rsid w:val="00D171F9"/>
    <w:rsid w:val="00D25CE8"/>
    <w:rsid w:val="00D26660"/>
    <w:rsid w:val="00D317F7"/>
    <w:rsid w:val="00D360BD"/>
    <w:rsid w:val="00D36C71"/>
    <w:rsid w:val="00D36F21"/>
    <w:rsid w:val="00D41CB3"/>
    <w:rsid w:val="00D43332"/>
    <w:rsid w:val="00D47593"/>
    <w:rsid w:val="00D47D66"/>
    <w:rsid w:val="00D508E0"/>
    <w:rsid w:val="00D50F51"/>
    <w:rsid w:val="00D521B9"/>
    <w:rsid w:val="00D55B74"/>
    <w:rsid w:val="00D56C4B"/>
    <w:rsid w:val="00D606B6"/>
    <w:rsid w:val="00D62497"/>
    <w:rsid w:val="00D67AC0"/>
    <w:rsid w:val="00D73B1B"/>
    <w:rsid w:val="00D764E6"/>
    <w:rsid w:val="00D801CC"/>
    <w:rsid w:val="00D9357F"/>
    <w:rsid w:val="00D94C70"/>
    <w:rsid w:val="00D958D3"/>
    <w:rsid w:val="00D96BAE"/>
    <w:rsid w:val="00DA0040"/>
    <w:rsid w:val="00DA09F7"/>
    <w:rsid w:val="00DA400F"/>
    <w:rsid w:val="00DA41B6"/>
    <w:rsid w:val="00DA4EDA"/>
    <w:rsid w:val="00DA576E"/>
    <w:rsid w:val="00DB0D25"/>
    <w:rsid w:val="00DC027F"/>
    <w:rsid w:val="00DC1987"/>
    <w:rsid w:val="00DC264A"/>
    <w:rsid w:val="00DC3209"/>
    <w:rsid w:val="00DC6B21"/>
    <w:rsid w:val="00DC7958"/>
    <w:rsid w:val="00DD4274"/>
    <w:rsid w:val="00DE2EF2"/>
    <w:rsid w:val="00DE33CC"/>
    <w:rsid w:val="00DE3639"/>
    <w:rsid w:val="00DE5636"/>
    <w:rsid w:val="00DF2016"/>
    <w:rsid w:val="00DF5E74"/>
    <w:rsid w:val="00E02B96"/>
    <w:rsid w:val="00E03708"/>
    <w:rsid w:val="00E0370B"/>
    <w:rsid w:val="00E04C51"/>
    <w:rsid w:val="00E05429"/>
    <w:rsid w:val="00E067BB"/>
    <w:rsid w:val="00E06D87"/>
    <w:rsid w:val="00E06FFE"/>
    <w:rsid w:val="00E116DB"/>
    <w:rsid w:val="00E14A93"/>
    <w:rsid w:val="00E1584D"/>
    <w:rsid w:val="00E22D57"/>
    <w:rsid w:val="00E2361C"/>
    <w:rsid w:val="00E26F3E"/>
    <w:rsid w:val="00E367A8"/>
    <w:rsid w:val="00E37E2E"/>
    <w:rsid w:val="00E408F9"/>
    <w:rsid w:val="00E42476"/>
    <w:rsid w:val="00E436A6"/>
    <w:rsid w:val="00E43715"/>
    <w:rsid w:val="00E47268"/>
    <w:rsid w:val="00E476E8"/>
    <w:rsid w:val="00E50577"/>
    <w:rsid w:val="00E52ADC"/>
    <w:rsid w:val="00E52B9C"/>
    <w:rsid w:val="00E54130"/>
    <w:rsid w:val="00E54C6B"/>
    <w:rsid w:val="00E57D95"/>
    <w:rsid w:val="00E61BA4"/>
    <w:rsid w:val="00E65BA0"/>
    <w:rsid w:val="00E65FD1"/>
    <w:rsid w:val="00E67CF7"/>
    <w:rsid w:val="00E7280C"/>
    <w:rsid w:val="00E73026"/>
    <w:rsid w:val="00E75F44"/>
    <w:rsid w:val="00E77360"/>
    <w:rsid w:val="00E91668"/>
    <w:rsid w:val="00E967E2"/>
    <w:rsid w:val="00EA2CB7"/>
    <w:rsid w:val="00EA6ADD"/>
    <w:rsid w:val="00EA7C9A"/>
    <w:rsid w:val="00EB02F2"/>
    <w:rsid w:val="00EB066E"/>
    <w:rsid w:val="00EB16DF"/>
    <w:rsid w:val="00EC12C5"/>
    <w:rsid w:val="00EC1410"/>
    <w:rsid w:val="00EC59FC"/>
    <w:rsid w:val="00ED15C1"/>
    <w:rsid w:val="00ED16E1"/>
    <w:rsid w:val="00ED5031"/>
    <w:rsid w:val="00EE1BD6"/>
    <w:rsid w:val="00EE3EBA"/>
    <w:rsid w:val="00EE402B"/>
    <w:rsid w:val="00EE6EC3"/>
    <w:rsid w:val="00EF0B3A"/>
    <w:rsid w:val="00EF1C41"/>
    <w:rsid w:val="00EF51D4"/>
    <w:rsid w:val="00EF77CC"/>
    <w:rsid w:val="00EF7CDD"/>
    <w:rsid w:val="00F05521"/>
    <w:rsid w:val="00F05F02"/>
    <w:rsid w:val="00F2226F"/>
    <w:rsid w:val="00F23B2F"/>
    <w:rsid w:val="00F24408"/>
    <w:rsid w:val="00F2448D"/>
    <w:rsid w:val="00F27E14"/>
    <w:rsid w:val="00F348F2"/>
    <w:rsid w:val="00F35AA9"/>
    <w:rsid w:val="00F35F3D"/>
    <w:rsid w:val="00F36609"/>
    <w:rsid w:val="00F36EE3"/>
    <w:rsid w:val="00F44C5E"/>
    <w:rsid w:val="00F45E5F"/>
    <w:rsid w:val="00F4637B"/>
    <w:rsid w:val="00F467E6"/>
    <w:rsid w:val="00F4746D"/>
    <w:rsid w:val="00F50CDA"/>
    <w:rsid w:val="00F50FF8"/>
    <w:rsid w:val="00F5372F"/>
    <w:rsid w:val="00F53E6C"/>
    <w:rsid w:val="00F62BDC"/>
    <w:rsid w:val="00F63409"/>
    <w:rsid w:val="00F65D6D"/>
    <w:rsid w:val="00F66085"/>
    <w:rsid w:val="00F660C1"/>
    <w:rsid w:val="00F6618D"/>
    <w:rsid w:val="00F736C5"/>
    <w:rsid w:val="00F7585D"/>
    <w:rsid w:val="00F80266"/>
    <w:rsid w:val="00F82382"/>
    <w:rsid w:val="00F82C36"/>
    <w:rsid w:val="00F847F9"/>
    <w:rsid w:val="00F84A5D"/>
    <w:rsid w:val="00F84CE5"/>
    <w:rsid w:val="00F84DC5"/>
    <w:rsid w:val="00F87E48"/>
    <w:rsid w:val="00F93ECA"/>
    <w:rsid w:val="00F96ACE"/>
    <w:rsid w:val="00F97AB8"/>
    <w:rsid w:val="00FA21A7"/>
    <w:rsid w:val="00FA4EA7"/>
    <w:rsid w:val="00FA7806"/>
    <w:rsid w:val="00FB0997"/>
    <w:rsid w:val="00FB56B4"/>
    <w:rsid w:val="00FB6EC2"/>
    <w:rsid w:val="00FB6F7C"/>
    <w:rsid w:val="00FC2735"/>
    <w:rsid w:val="00FC3120"/>
    <w:rsid w:val="00FC39E4"/>
    <w:rsid w:val="00FC44A6"/>
    <w:rsid w:val="00FC539E"/>
    <w:rsid w:val="00FC5699"/>
    <w:rsid w:val="00FC6C13"/>
    <w:rsid w:val="00FC6CFB"/>
    <w:rsid w:val="00FD149C"/>
    <w:rsid w:val="00FD3E8C"/>
    <w:rsid w:val="00FD42B7"/>
    <w:rsid w:val="00FD53FF"/>
    <w:rsid w:val="00FD5EB4"/>
    <w:rsid w:val="00FD60F3"/>
    <w:rsid w:val="00FD64B1"/>
    <w:rsid w:val="00FD65E1"/>
    <w:rsid w:val="00FD7B34"/>
    <w:rsid w:val="00FE33D8"/>
    <w:rsid w:val="00FE4E27"/>
    <w:rsid w:val="00FE52D1"/>
    <w:rsid w:val="00FE596B"/>
    <w:rsid w:val="00FE7C51"/>
    <w:rsid w:val="00FF08D7"/>
    <w:rsid w:val="00FF31AC"/>
    <w:rsid w:val="00FF43D4"/>
    <w:rsid w:val="00FF48B8"/>
    <w:rsid w:val="00FF5197"/>
    <w:rsid w:val="00FF5485"/>
    <w:rsid w:val="00FF5846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8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link w:val="HeaderChar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4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</w:tabs>
    </w:pPr>
  </w:style>
  <w:style w:type="paragraph" w:styleId="ListNumber2">
    <w:name w:val="List Number 2"/>
    <w:basedOn w:val="ListNumber"/>
    <w:rsid w:val="00660FD4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5"/>
      </w:numPr>
    </w:pPr>
  </w:style>
  <w:style w:type="paragraph" w:styleId="ListNumber5">
    <w:name w:val="List Number 5"/>
    <w:basedOn w:val="ListNumber4"/>
    <w:rsid w:val="00660FD4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0"/>
      </w:numPr>
    </w:pPr>
  </w:style>
  <w:style w:type="numbering" w:customStyle="1" w:styleId="Headings">
    <w:name w:val="Headings"/>
    <w:rsid w:val="00660FD4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7302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37215B"/>
    <w:rPr>
      <w:rFonts w:ascii="Arial" w:hAnsi="Arial" w:cs="Arial"/>
      <w:spacing w:val="8"/>
      <w:lang w:val="en-GB" w:eastAsia="zh-C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A7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ndrew.was@fmapprovals.com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EB6E6-B398-492D-A4A3-198DD305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24</TotalTime>
  <Pages>15</Pages>
  <Words>3208</Words>
  <Characters>23000</Characters>
  <Application>Microsoft Office Word</Application>
  <DocSecurity>0</DocSecurity>
  <Lines>191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26156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7</cp:revision>
  <cp:lastPrinted>2001-10-22T20:32:00Z</cp:lastPrinted>
  <dcterms:created xsi:type="dcterms:W3CDTF">2022-02-15T01:01:00Z</dcterms:created>
  <dcterms:modified xsi:type="dcterms:W3CDTF">2022-02-15T01:43:00Z</dcterms:modified>
</cp:coreProperties>
</file>